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8E3" w:rsidRPr="007535E1" w:rsidRDefault="000B78E3" w:rsidP="007535E1">
      <w:pPr>
        <w:spacing w:line="360" w:lineRule="auto"/>
        <w:contextualSpacing/>
        <w:jc w:val="center"/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sz w:val="48"/>
          <w:szCs w:val="48"/>
          <w:lang w:val="uk-UA"/>
        </w:rPr>
        <w:t>Загально</w:t>
      </w:r>
      <w:r w:rsidRPr="007535E1">
        <w:rPr>
          <w:rFonts w:ascii="Times New Roman" w:hAnsi="Times New Roman"/>
          <w:sz w:val="48"/>
          <w:szCs w:val="48"/>
          <w:lang w:val="uk-UA"/>
        </w:rPr>
        <w:t>шкільний виховний захід</w:t>
      </w:r>
    </w:p>
    <w:p w:rsidR="000B78E3" w:rsidRPr="007535E1" w:rsidRDefault="000B78E3" w:rsidP="007535E1">
      <w:pPr>
        <w:spacing w:line="360" w:lineRule="auto"/>
        <w:contextualSpacing/>
        <w:jc w:val="center"/>
        <w:rPr>
          <w:rFonts w:ascii="Times New Roman" w:hAnsi="Times New Roman"/>
          <w:sz w:val="96"/>
          <w:szCs w:val="96"/>
          <w:lang w:val="uk-UA"/>
        </w:rPr>
      </w:pPr>
      <w:r w:rsidRPr="007535E1">
        <w:rPr>
          <w:rFonts w:ascii="Times New Roman" w:hAnsi="Times New Roman"/>
          <w:sz w:val="96"/>
          <w:szCs w:val="96"/>
          <w:lang w:val="uk-UA"/>
        </w:rPr>
        <w:t>«Поле Чудес»</w:t>
      </w:r>
    </w:p>
    <w:p w:rsidR="000B78E3" w:rsidRPr="007535E1" w:rsidRDefault="000B78E3" w:rsidP="007535E1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  <w:lang w:val="uk-UA"/>
        </w:rPr>
      </w:pPr>
      <w:r w:rsidRPr="007535E1">
        <w:rPr>
          <w:rFonts w:ascii="Times New Roman" w:hAnsi="Times New Roman"/>
          <w:sz w:val="32"/>
          <w:szCs w:val="32"/>
          <w:lang w:val="uk-UA"/>
        </w:rPr>
        <w:t>до тижня ОБЖД</w:t>
      </w:r>
    </w:p>
    <w:p w:rsidR="000B78E3" w:rsidRPr="007535E1" w:rsidRDefault="000B78E3" w:rsidP="007535E1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  <w:lang w:val="uk-UA"/>
        </w:rPr>
      </w:pPr>
      <w:r w:rsidRPr="007535E1">
        <w:rPr>
          <w:rFonts w:ascii="Times New Roman" w:hAnsi="Times New Roman"/>
          <w:sz w:val="32"/>
          <w:szCs w:val="32"/>
          <w:lang w:val="uk-UA"/>
        </w:rPr>
        <w:t>1-9 клас</w:t>
      </w:r>
    </w:p>
    <w:p w:rsidR="000B78E3" w:rsidRPr="00672114" w:rsidRDefault="000B78E3" w:rsidP="007535E1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535E1">
        <w:rPr>
          <w:rFonts w:ascii="Times New Roman" w:hAnsi="Times New Roman"/>
          <w:b/>
          <w:i/>
          <w:sz w:val="36"/>
          <w:szCs w:val="36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нагадати учням правила безпеки у побуті та правила безпечної поведінки під час ігор на подвір’ї; навчити попереджати та запобігати виникненню небезпечних ситуацій, що можуть стати загрозою для життя дитини; виховувати дисциплінованість, обережність та увагу.</w:t>
      </w:r>
    </w:p>
    <w:p w:rsidR="000B78E3" w:rsidRPr="00672114" w:rsidRDefault="000B78E3" w:rsidP="00672114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B78E3" w:rsidRPr="00672114" w:rsidRDefault="000B78E3" w:rsidP="00124010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На сцені стоять 2 стільці, що  імітують ліжко, на задньому плані ігровий стіл і дошка-табло.</w:t>
      </w:r>
    </w:p>
    <w:p w:rsidR="000B78E3" w:rsidRPr="00672114" w:rsidRDefault="000B78E3" w:rsidP="00D7163C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«ліжку» </w:t>
      </w:r>
      <w:r w:rsidRPr="00672114">
        <w:rPr>
          <w:rFonts w:ascii="Times New Roman" w:hAnsi="Times New Roman"/>
          <w:sz w:val="28"/>
          <w:szCs w:val="28"/>
          <w:lang w:val="uk-UA"/>
        </w:rPr>
        <w:t>лежить хворий до нього прийшов друг провідати.</w:t>
      </w:r>
    </w:p>
    <w:p w:rsidR="000B78E3" w:rsidRPr="00672114" w:rsidRDefault="000B78E3" w:rsidP="00D716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Привіт.</w:t>
      </w:r>
    </w:p>
    <w:p w:rsidR="000B78E3" w:rsidRPr="00672114" w:rsidRDefault="000B78E3" w:rsidP="00D716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Здоров будь!</w:t>
      </w:r>
    </w:p>
    <w:p w:rsidR="000B78E3" w:rsidRPr="00672114" w:rsidRDefault="000B78E3" w:rsidP="00D716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Як ти себе почуваєш?</w:t>
      </w:r>
    </w:p>
    <w:p w:rsidR="000B78E3" w:rsidRPr="00672114" w:rsidRDefault="000B78E3" w:rsidP="00D716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Ох і не везучий я! а то все п’ятниця 13-го винна, я тобі кажу!  Точно вона! І кішка чорна! А ще  сусідка з пустим відром! Точно, точно!</w:t>
      </w:r>
    </w:p>
    <w:p w:rsidR="000B78E3" w:rsidRPr="00672114" w:rsidRDefault="000B78E3" w:rsidP="00D716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А причому все це!</w:t>
      </w:r>
    </w:p>
    <w:p w:rsidR="000B78E3" w:rsidRPr="00672114" w:rsidRDefault="000B78E3" w:rsidP="00981C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Як це причому?! От зібрався я до школи, дивлюся, а на календарі 13 число та ще й п’ятниця! Плюнув я через ліве плече, та, думаю, то все бабські забобони. Коли ні! Не встиг я на дорогу вийшов, як іде сусідка з пустим відром, а прямісінько перед нею кішка – чорна-чорнуща – бац! І перебігла мені дорогу!дивлюся на все це і думаю, щоб це все значило? Коли чую –пі-пі-пі… а ж я стою серед дороги і якийсь дядечко люто розмахує руками і кричить. А чого б це йому кричати? Це ж мене мало не збили! Дійшов я до школи. І тут нещастя не закінчилися! Задзвонив дзвоник і я біжу до класу, та тут – бац! І я в калюжі! Насилу дібрався до класу. Аж вчителька говорить мені: «Вова, включи, будь ласка, світло».  А що я? Мені, що важко? Тільки-но я доторкнувся до вимикача, як тут – бац! – мене током, аж в очах замерехтіло! Віриш? Урок закінчився і я побіг в буфет, та налетів на старшокласника. Він мене добряче потрусив і сказав, щоб я не бігав по школі. Ох, і не щастить! Скільки ще всього було! Ледве день закінчився!</w:t>
      </w:r>
    </w:p>
    <w:p w:rsidR="000B78E3" w:rsidRDefault="000B78E3" w:rsidP="00981C3C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То зурочили тебе! Точно кажу. Я про таке чув.</w:t>
      </w:r>
    </w:p>
    <w:p w:rsidR="000B78E3" w:rsidRPr="00672114" w:rsidRDefault="000B78E3" w:rsidP="007535E1">
      <w:pPr>
        <w:pStyle w:val="ListParagraph"/>
        <w:spacing w:after="100" w:afterAutospacing="1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0B78E3" w:rsidRDefault="000B78E3" w:rsidP="00805F8D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7535E1">
        <w:rPr>
          <w:rFonts w:ascii="Times New Roman" w:hAnsi="Times New Roman"/>
          <w:i/>
          <w:sz w:val="28"/>
          <w:szCs w:val="28"/>
          <w:lang w:val="uk-UA"/>
        </w:rPr>
        <w:t>На сцену виходять Королева Безпеки і Лікар Будьздоровенко.</w:t>
      </w:r>
    </w:p>
    <w:p w:rsidR="000B78E3" w:rsidRPr="007535E1" w:rsidRDefault="000B78E3" w:rsidP="00805F8D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</w:p>
    <w:p w:rsidR="000B78E3" w:rsidRPr="00672114" w:rsidRDefault="000B78E3" w:rsidP="00805F8D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535E1">
        <w:rPr>
          <w:rFonts w:ascii="Times New Roman" w:hAnsi="Times New Roman"/>
          <w:b/>
          <w:sz w:val="28"/>
          <w:szCs w:val="28"/>
          <w:lang w:val="uk-UA"/>
        </w:rPr>
        <w:t xml:space="preserve">Королева </w:t>
      </w:r>
      <w:r w:rsidRPr="00672114">
        <w:rPr>
          <w:rFonts w:ascii="Times New Roman" w:hAnsi="Times New Roman"/>
          <w:sz w:val="28"/>
          <w:szCs w:val="28"/>
          <w:lang w:val="uk-UA"/>
        </w:rPr>
        <w:t>– Ніхто вас не зурочив! І п’ятниця, і кішка, і сусідка тут не винні. То ви, хлопці, правил безпеки не знаєте! От і трапляються з вами різні неприємності. Я – Королева Безпеки, навчу вас правильно себе поводитися в школі, вдома, поводитися з сірниками і електрострумом, тощо.</w:t>
      </w:r>
    </w:p>
    <w:p w:rsidR="000B78E3" w:rsidRDefault="000B78E3" w:rsidP="007535E1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535E1">
        <w:rPr>
          <w:rFonts w:ascii="Times New Roman" w:hAnsi="Times New Roman"/>
          <w:b/>
          <w:sz w:val="28"/>
          <w:szCs w:val="28"/>
          <w:lang w:val="uk-UA"/>
        </w:rPr>
        <w:t xml:space="preserve">Лікар </w:t>
      </w:r>
      <w:r w:rsidRPr="00672114">
        <w:rPr>
          <w:rFonts w:ascii="Times New Roman" w:hAnsi="Times New Roman"/>
          <w:sz w:val="28"/>
          <w:szCs w:val="28"/>
          <w:lang w:val="uk-UA"/>
        </w:rPr>
        <w:t xml:space="preserve"> - А я – Лікар Будьздоровенко, розкажу вам як надавати першу медичну допомогу. І друзі наші нам поможуть, правда?</w:t>
      </w:r>
    </w:p>
    <w:p w:rsidR="000B78E3" w:rsidRPr="007535E1" w:rsidRDefault="000B78E3" w:rsidP="007535E1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7535E1">
        <w:rPr>
          <w:rFonts w:ascii="Times New Roman" w:hAnsi="Times New Roman"/>
          <w:i/>
          <w:sz w:val="28"/>
          <w:szCs w:val="28"/>
          <w:lang w:val="uk-UA"/>
        </w:rPr>
        <w:t xml:space="preserve">(Звертається до глядачів. Прибираються стільці. Хлопці, Лікар і Королева займають свої місця на краю сцени.) </w:t>
      </w:r>
    </w:p>
    <w:p w:rsidR="000B78E3" w:rsidRPr="00672114" w:rsidRDefault="000B78E3" w:rsidP="00805F8D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535E1">
        <w:rPr>
          <w:rFonts w:ascii="Times New Roman" w:hAnsi="Times New Roman"/>
          <w:b/>
          <w:sz w:val="28"/>
          <w:szCs w:val="28"/>
          <w:lang w:val="uk-UA"/>
        </w:rPr>
        <w:t>Ведучий –</w:t>
      </w:r>
      <w:r w:rsidRPr="00672114">
        <w:rPr>
          <w:rFonts w:ascii="Times New Roman" w:hAnsi="Times New Roman"/>
          <w:sz w:val="28"/>
          <w:szCs w:val="28"/>
          <w:lang w:val="uk-UA"/>
        </w:rPr>
        <w:t xml:space="preserve"> Час починати нашу гру – «Поле Чудес». Запрошуємо до нашої студії першу трійку гравців.</w:t>
      </w:r>
    </w:p>
    <w:p w:rsidR="000B78E3" w:rsidRPr="007535E1" w:rsidRDefault="000B78E3" w:rsidP="00805F8D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  <w:r w:rsidRPr="007535E1">
        <w:rPr>
          <w:rFonts w:ascii="Times New Roman" w:hAnsi="Times New Roman"/>
          <w:i/>
          <w:sz w:val="28"/>
          <w:szCs w:val="28"/>
          <w:lang w:val="uk-UA"/>
        </w:rPr>
        <w:t>(Представлення гравців – ім’я, прізвище, клас)</w:t>
      </w:r>
    </w:p>
    <w:p w:rsidR="000B78E3" w:rsidRPr="00672114" w:rsidRDefault="000B78E3" w:rsidP="00135AB0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 xml:space="preserve">Сьогодні ми говоримо про правила безпечної поведінки, чи відомі вони вам? </w:t>
      </w:r>
    </w:p>
    <w:p w:rsidR="000B78E3" w:rsidRPr="00672114" w:rsidRDefault="000B78E3" w:rsidP="00135AB0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Перед тим як розпочати гру, нагадаю вам правила.</w:t>
      </w:r>
    </w:p>
    <w:p w:rsidR="000B78E3" w:rsidRPr="00672114" w:rsidRDefault="000B78E3" w:rsidP="00135AB0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Правила гри:</w:t>
      </w:r>
    </w:p>
    <w:p w:rsidR="000B78E3" w:rsidRPr="00672114" w:rsidRDefault="000B78E3" w:rsidP="00135AB0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3pt;margin-top:44.3pt;width:28.5pt;height:15.75pt;z-index:251653120"/>
        </w:pict>
      </w:r>
      <w:r>
        <w:rPr>
          <w:noProof/>
          <w:lang w:val="en-US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7" type="#_x0000_t11" style="position:absolute;left:0;text-align:left;margin-left:67.95pt;margin-top:48.2pt;width:15.75pt;height:14.25pt;z-index:251654144"/>
        </w:pict>
      </w:r>
      <w:r>
        <w:rPr>
          <w:noProof/>
          <w:lang w:val="en-US"/>
        </w:rPr>
        <w:pict>
          <v:shape id="_x0000_s1028" type="#_x0000_t13" style="position:absolute;left:0;text-align:left;margin-left:34.95pt;margin-top:1.7pt;width:28.5pt;height:15.75pt;z-index:251652096"/>
        </w:pict>
      </w:r>
      <w:r w:rsidRPr="00672114">
        <w:rPr>
          <w:rFonts w:ascii="Times New Roman" w:hAnsi="Times New Roman"/>
          <w:sz w:val="28"/>
          <w:szCs w:val="28"/>
          <w:lang w:val="uk-UA"/>
        </w:rPr>
        <w:t>Дає право назвати одну букву, і якщо вона є в слові – буде відкрита. Якщо ви вірно вгадали букву, повторно крутите барабан.</w:t>
      </w:r>
    </w:p>
    <w:p w:rsidR="000B78E3" w:rsidRPr="00672114" w:rsidRDefault="000B78E3" w:rsidP="00135AB0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en-US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9" type="#_x0000_t76" style="position:absolute;left:0;text-align:left;margin-left:34.95pt;margin-top:11.6pt;width:33pt;height:48.75pt;rotation:3677520fd;z-index:251655168"/>
        </w:pict>
      </w:r>
      <w:r w:rsidRPr="00672114">
        <w:rPr>
          <w:rFonts w:ascii="Times New Roman" w:hAnsi="Times New Roman"/>
          <w:sz w:val="28"/>
          <w:szCs w:val="28"/>
          <w:lang w:val="uk-UA"/>
        </w:rPr>
        <w:t xml:space="preserve">      Дає право назвати дві букви.</w:t>
      </w:r>
    </w:p>
    <w:p w:rsidR="000B78E3" w:rsidRPr="00672114" w:rsidRDefault="000B78E3" w:rsidP="00135AB0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 xml:space="preserve"> Пропуск ходу.</w:t>
      </w:r>
    </w:p>
    <w:p w:rsidR="000B78E3" w:rsidRPr="00672114" w:rsidRDefault="000B78E3" w:rsidP="00135AB0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en-US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0" type="#_x0000_t104" style="position:absolute;left:0;text-align:left;margin-left:32.7pt;margin-top:4.2pt;width:35.25pt;height:30pt;z-index:251656192"/>
        </w:pict>
      </w:r>
      <w:r w:rsidRPr="00672114">
        <w:rPr>
          <w:rFonts w:ascii="Times New Roman" w:hAnsi="Times New Roman"/>
          <w:sz w:val="28"/>
          <w:szCs w:val="28"/>
          <w:lang w:val="uk-UA"/>
        </w:rPr>
        <w:t>Дає право відкрити на табло будь-яку букву.</w:t>
      </w:r>
    </w:p>
    <w:p w:rsidR="000B78E3" w:rsidRPr="00672114" w:rsidRDefault="000B78E3" w:rsidP="00135AB0">
      <w:pPr>
        <w:pStyle w:val="ListParagraph"/>
        <w:numPr>
          <w:ilvl w:val="0"/>
          <w:numId w:val="2"/>
        </w:numPr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Перемагає той, хто першим відкриє і відгадає все слово.</w:t>
      </w:r>
    </w:p>
    <w:p w:rsidR="000B78E3" w:rsidRPr="00672114" w:rsidRDefault="000B78E3" w:rsidP="00425C00">
      <w:pPr>
        <w:pStyle w:val="ListParagraph"/>
        <w:spacing w:after="100" w:afterAutospacing="1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Чи всі зрозуміли правила гри? Тож починаємо гру.</w:t>
      </w:r>
    </w:p>
    <w:p w:rsidR="000B78E3" w:rsidRPr="007535E1" w:rsidRDefault="000B78E3" w:rsidP="00425C00">
      <w:pPr>
        <w:pStyle w:val="ListParagraph"/>
        <w:spacing w:after="100" w:afterAutospacing="1" w:line="360" w:lineRule="auto"/>
        <w:ind w:left="709"/>
        <w:jc w:val="center"/>
        <w:rPr>
          <w:rFonts w:ascii="Times New Roman" w:hAnsi="Times New Roman"/>
          <w:sz w:val="96"/>
          <w:szCs w:val="96"/>
          <w:lang w:val="uk-UA"/>
        </w:rPr>
      </w:pPr>
      <w:r w:rsidRPr="007535E1">
        <w:rPr>
          <w:rFonts w:ascii="Times New Roman" w:hAnsi="Times New Roman"/>
          <w:sz w:val="96"/>
          <w:szCs w:val="96"/>
          <w:lang w:val="uk-UA"/>
        </w:rPr>
        <w:t>І тур</w:t>
      </w:r>
    </w:p>
    <w:p w:rsidR="000B78E3" w:rsidRPr="007535E1" w:rsidRDefault="000B78E3" w:rsidP="007419F8">
      <w:pPr>
        <w:pStyle w:val="ListParagraph"/>
        <w:spacing w:after="100" w:afterAutospacing="1" w:line="36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7535E1">
        <w:rPr>
          <w:rFonts w:ascii="Times New Roman" w:hAnsi="Times New Roman"/>
          <w:b/>
          <w:sz w:val="28"/>
          <w:szCs w:val="28"/>
          <w:lang w:val="uk-UA"/>
        </w:rPr>
        <w:t>Завдання першого туру</w:t>
      </w:r>
    </w:p>
    <w:p w:rsidR="000B78E3" w:rsidRPr="00672114" w:rsidRDefault="000B78E3" w:rsidP="007419F8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 xml:space="preserve">Зашифроване на табло слово – явище природи, що можна спостерігати лише найхолоднішої пори року, в календарі спостережень за природою позначаємо так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B78E3" w:rsidRPr="008E43EC" w:rsidTr="008E43EC">
        <w:tc>
          <w:tcPr>
            <w:tcW w:w="1063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ListParagraph"/>
              <w:spacing w:after="100" w:afterAutospacing="1"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3EC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</w:tr>
    </w:tbl>
    <w:p w:rsidR="000B78E3" w:rsidRPr="00672114" w:rsidRDefault="000B78E3" w:rsidP="007419F8">
      <w:pPr>
        <w:spacing w:after="100" w:afterAutospacing="1" w:line="360" w:lineRule="auto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672114">
        <w:rPr>
          <w:rFonts w:ascii="Times New Roman" w:hAnsi="Times New Roman"/>
          <w:i/>
          <w:sz w:val="28"/>
          <w:szCs w:val="28"/>
          <w:lang w:val="uk-UA"/>
        </w:rPr>
        <w:t>Оголошення переможця</w:t>
      </w:r>
    </w:p>
    <w:p w:rsidR="000B78E3" w:rsidRPr="00672114" w:rsidRDefault="000B78E3" w:rsidP="007B1605">
      <w:pPr>
        <w:spacing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7535E1">
        <w:rPr>
          <w:rFonts w:ascii="Times New Roman" w:hAnsi="Times New Roman"/>
          <w:b/>
          <w:sz w:val="28"/>
          <w:szCs w:val="28"/>
          <w:lang w:val="uk-UA"/>
        </w:rPr>
        <w:t xml:space="preserve">Ведучий </w:t>
      </w:r>
      <w:r w:rsidRPr="00672114">
        <w:rPr>
          <w:rFonts w:ascii="Times New Roman" w:hAnsi="Times New Roman"/>
          <w:sz w:val="28"/>
          <w:szCs w:val="28"/>
          <w:lang w:val="uk-UA"/>
        </w:rPr>
        <w:t>– Коли ми зустрічаємося з ожеледицею? Так, взимку.</w:t>
      </w:r>
    </w:p>
    <w:p w:rsidR="000B78E3" w:rsidRPr="00672114" w:rsidRDefault="000B78E3" w:rsidP="007B1605">
      <w:pPr>
        <w:spacing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 xml:space="preserve">Разом з хуртовинами ,  морозом та інеєм, зима несе з собою безліч захоплюючих ігор та розваг. </w:t>
      </w:r>
    </w:p>
    <w:p w:rsidR="000B78E3" w:rsidRPr="00672114" w:rsidRDefault="000B78E3" w:rsidP="007B1605">
      <w:pPr>
        <w:spacing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Як чудово пронестися з гірки на лижах чи санчатах, поганяти на льоду в хокей, пограти в сніжки або ж зліпити сніговика чи фортецю! Це дійсно прекрасно, але разом з тим можна серйозно травмуватися. Щоб цього уникнути треба знати кілька правил.</w:t>
      </w:r>
    </w:p>
    <w:p w:rsidR="000B78E3" w:rsidRPr="00672114" w:rsidRDefault="000B78E3" w:rsidP="007B1605">
      <w:pPr>
        <w:spacing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i/>
          <w:sz w:val="28"/>
          <w:szCs w:val="28"/>
          <w:lang w:val="uk-UA"/>
        </w:rPr>
        <w:t>Виступ дітей, що готували інструктажі про правила поведінки взимку</w:t>
      </w:r>
      <w:r w:rsidRPr="00672114">
        <w:rPr>
          <w:rFonts w:ascii="Times New Roman" w:hAnsi="Times New Roman"/>
          <w:sz w:val="28"/>
          <w:szCs w:val="28"/>
          <w:lang w:val="uk-UA"/>
        </w:rPr>
        <w:t>.</w:t>
      </w:r>
    </w:p>
    <w:p w:rsidR="000B78E3" w:rsidRPr="007535E1" w:rsidRDefault="000B78E3" w:rsidP="007535E1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535E1">
        <w:rPr>
          <w:rFonts w:ascii="Times New Roman" w:hAnsi="Times New Roman"/>
          <w:b/>
          <w:sz w:val="28"/>
          <w:szCs w:val="28"/>
          <w:u w:val="single"/>
          <w:lang w:val="uk-UA"/>
        </w:rPr>
        <w:t>ІНСТРУКТАЖІ</w:t>
      </w:r>
    </w:p>
    <w:p w:rsidR="000B78E3" w:rsidRPr="00672114" w:rsidRDefault="000B78E3" w:rsidP="007419F8">
      <w:pPr>
        <w:spacing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672114">
        <w:rPr>
          <w:rFonts w:ascii="Times New Roman" w:hAnsi="Times New Roman"/>
          <w:sz w:val="28"/>
          <w:szCs w:val="28"/>
          <w:lang w:val="uk-UA"/>
        </w:rPr>
        <w:t>ОЖЕЛЕДИЦЯ</w:t>
      </w:r>
    </w:p>
    <w:p w:rsidR="000B78E3" w:rsidRPr="00672114" w:rsidRDefault="000B78E3" w:rsidP="007419F8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Йди не поспішаючи. При втраті рівноваги – швидко присядь.</w:t>
      </w:r>
    </w:p>
    <w:p w:rsidR="000B78E3" w:rsidRPr="00672114" w:rsidRDefault="000B78E3" w:rsidP="007419F8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Взуття має бути без каблуків, з несковзькими підошвами.</w:t>
      </w:r>
    </w:p>
    <w:p w:rsidR="000B78E3" w:rsidRPr="00672114" w:rsidRDefault="000B78E3" w:rsidP="007419F8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/>
          <w:sz w:val="28"/>
          <w:szCs w:val="28"/>
          <w:lang w:val="uk-UA"/>
        </w:rPr>
      </w:pPr>
      <w:r w:rsidRPr="00672114">
        <w:rPr>
          <w:rFonts w:ascii="Times New Roman" w:hAnsi="Times New Roman"/>
          <w:sz w:val="28"/>
          <w:szCs w:val="28"/>
          <w:lang w:val="uk-UA"/>
        </w:rPr>
        <w:t>Не можна тримати руки в кишенях – це збільшує можливість падінь і переломів.</w:t>
      </w:r>
    </w:p>
    <w:p w:rsidR="000B78E3" w:rsidRPr="00672114" w:rsidRDefault="000B78E3" w:rsidP="007419F8">
      <w:pPr>
        <w:pStyle w:val="ListParagraph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672114">
        <w:rPr>
          <w:rFonts w:ascii="Times New Roman" w:hAnsi="Times New Roman"/>
          <w:sz w:val="28"/>
          <w:szCs w:val="28"/>
          <w:lang w:val="uk-UA"/>
        </w:rPr>
        <w:t>ПРАВИЛА БЕЗПЕКИ ВЗИМКУ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Узимку треба йти не поспішаючи, аби не впасти і не травмуватися.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травму одержав товариш, ніколи не тікай із місця пригоди, а постарайся допомогти йому, поклич дорослих.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перегрівайся і не переохолоджуйся, не їж снігу та криги, бо це шкідливо для здоров'я.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торкайся язиком та мокрими руками до мета</w:t>
      </w:r>
      <w:r w:rsidRPr="00672114">
        <w:rPr>
          <w:sz w:val="28"/>
          <w:szCs w:val="28"/>
          <w:lang w:val="uk-UA"/>
        </w:rPr>
        <w:softHyphen/>
        <w:t>лу - отримаєш опік.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катайся на санчатах та лижах поблизу авто</w:t>
      </w:r>
      <w:r w:rsidRPr="00672114">
        <w:rPr>
          <w:sz w:val="28"/>
          <w:szCs w:val="28"/>
          <w:lang w:val="uk-UA"/>
        </w:rPr>
        <w:softHyphen/>
        <w:t>магістралей, трамвайних та залізничних колій - транспорт може травмувати тебе.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Під час зимової негоди не вирушай наодинці у по</w:t>
      </w:r>
      <w:r w:rsidRPr="00672114">
        <w:rPr>
          <w:sz w:val="28"/>
          <w:szCs w:val="28"/>
          <w:lang w:val="uk-UA"/>
        </w:rPr>
        <w:softHyphen/>
        <w:t>дорож - можеш заблукати.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0B78E3" w:rsidRPr="00672114" w:rsidRDefault="000B78E3" w:rsidP="00B63A5B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672114">
        <w:rPr>
          <w:sz w:val="28"/>
          <w:szCs w:val="28"/>
          <w:lang w:val="uk-UA"/>
        </w:rPr>
        <w:t>БЕЗПЕКА ЗИМОВИХ РОЗВАГ</w:t>
      </w:r>
    </w:p>
    <w:p w:rsidR="000B78E3" w:rsidRPr="00672114" w:rsidRDefault="000B78E3" w:rsidP="00B63A5B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Треба дотримуватися безпечної дистанції. Якщо упаде попередній саночник, ти зможеш загальмува</w:t>
      </w:r>
      <w:r w:rsidRPr="00672114">
        <w:rPr>
          <w:sz w:val="28"/>
          <w:szCs w:val="28"/>
          <w:lang w:val="uk-UA"/>
        </w:rPr>
        <w:softHyphen/>
        <w:t>ти або об'їхати.</w:t>
      </w:r>
    </w:p>
    <w:p w:rsidR="000B78E3" w:rsidRPr="00672114" w:rsidRDefault="000B78E3" w:rsidP="00B63A5B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спускатися на санках лежачи, об'їхати пе</w:t>
      </w:r>
      <w:r w:rsidRPr="00672114">
        <w:rPr>
          <w:sz w:val="28"/>
          <w:szCs w:val="28"/>
          <w:lang w:val="uk-UA"/>
        </w:rPr>
        <w:softHyphen/>
        <w:t>решкоду дуже складно. При такому зіткненні вини</w:t>
      </w:r>
      <w:r w:rsidRPr="00672114">
        <w:rPr>
          <w:sz w:val="28"/>
          <w:szCs w:val="28"/>
          <w:lang w:val="uk-UA"/>
        </w:rPr>
        <w:softHyphen/>
        <w:t>кають травми голови, рук, ніг.</w:t>
      </w:r>
    </w:p>
    <w:p w:rsidR="000B78E3" w:rsidRPr="00672114" w:rsidRDefault="000B78E3" w:rsidP="00B63A5B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з кожної гори можна кататися. Якщо схил го</w:t>
      </w:r>
      <w:r w:rsidRPr="00672114">
        <w:rPr>
          <w:sz w:val="28"/>
          <w:szCs w:val="28"/>
          <w:lang w:val="uk-UA"/>
        </w:rPr>
        <w:softHyphen/>
        <w:t>ри заріс деревами, кущами, з нього кататися небез</w:t>
      </w:r>
      <w:r w:rsidRPr="00672114">
        <w:rPr>
          <w:sz w:val="28"/>
          <w:szCs w:val="28"/>
          <w:lang w:val="uk-UA"/>
        </w:rPr>
        <w:softHyphen/>
        <w:t>печно.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Дуже </w:t>
      </w:r>
      <w:r>
        <w:rPr>
          <w:sz w:val="28"/>
          <w:szCs w:val="28"/>
          <w:lang w:val="uk-UA"/>
        </w:rPr>
        <w:t xml:space="preserve">небезпечно спускатися на </w:t>
      </w:r>
      <w:r w:rsidRPr="00672114">
        <w:rPr>
          <w:sz w:val="28"/>
          <w:szCs w:val="28"/>
          <w:lang w:val="uk-UA"/>
        </w:rPr>
        <w:t>санках до відкри</w:t>
      </w:r>
      <w:r w:rsidRPr="00672114">
        <w:rPr>
          <w:sz w:val="28"/>
          <w:szCs w:val="28"/>
          <w:lang w:val="uk-UA"/>
        </w:rPr>
        <w:softHyphen/>
        <w:t>тих водойм, доріг.</w:t>
      </w:r>
    </w:p>
    <w:p w:rsidR="000B78E3" w:rsidRPr="00672114" w:rsidRDefault="000B78E3" w:rsidP="007419F8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672114">
        <w:rPr>
          <w:sz w:val="28"/>
          <w:szCs w:val="28"/>
          <w:lang w:val="uk-UA"/>
        </w:rPr>
        <w:t>ПРАВИЛА ПОВЕДІНКИ НА ЗИМОВИХ ВОДОЙМАХ</w:t>
      </w: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 льоду тебе чекають безліч небезпек: ополонки, запорошені снігом лунки і головна небезпека - це тонкий неміцний лід.</w:t>
      </w: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Є небезпека провалитися під лід.</w:t>
      </w: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ти став свідком цього нещасного випадку, то:</w:t>
      </w:r>
    </w:p>
    <w:p w:rsidR="000B78E3" w:rsidRPr="00672114" w:rsidRDefault="000B78E3" w:rsidP="00CB1A10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 в якому разі не біжи до потерпілого по кризі - ти теж можеш опинитися у льодяній купелі;</w:t>
      </w:r>
    </w:p>
    <w:p w:rsidR="000B78E3" w:rsidRPr="00672114" w:rsidRDefault="000B78E3" w:rsidP="00CB1A10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можеш, кинь йому кінець мотузка, або простягни палицю, весло, жердину;</w:t>
      </w:r>
    </w:p>
    <w:p w:rsidR="000B78E3" w:rsidRPr="00672114" w:rsidRDefault="000B78E3" w:rsidP="00CB1A10">
      <w:pPr>
        <w:pStyle w:val="20"/>
        <w:numPr>
          <w:ilvl w:val="0"/>
          <w:numId w:val="6"/>
        </w:numPr>
        <w:shd w:val="clear" w:color="auto" w:fill="auto"/>
        <w:spacing w:line="360" w:lineRule="auto"/>
        <w:ind w:left="0" w:firstLine="3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допоможи дістатися до берега. Коли ти не впев</w:t>
      </w:r>
      <w:r w:rsidRPr="00672114">
        <w:rPr>
          <w:sz w:val="28"/>
          <w:szCs w:val="28"/>
          <w:lang w:val="uk-UA"/>
        </w:rPr>
        <w:softHyphen/>
        <w:t>нений у своїх силах і не можеш зробити це сам - якомога швидше клич на допомогу дорослих.</w:t>
      </w: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left="720" w:firstLine="0"/>
        <w:rPr>
          <w:sz w:val="28"/>
          <w:szCs w:val="28"/>
          <w:lang w:val="uk-UA"/>
        </w:rPr>
      </w:pP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left="7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672114">
        <w:rPr>
          <w:sz w:val="28"/>
          <w:szCs w:val="28"/>
          <w:lang w:val="uk-UA"/>
        </w:rPr>
        <w:t>ОБЕРЕЖНО, БУРУЛЬКИ!</w:t>
      </w:r>
    </w:p>
    <w:p w:rsidR="000B78E3" w:rsidRPr="00672114" w:rsidRDefault="000B78E3" w:rsidP="00CB1A10">
      <w:pPr>
        <w:pStyle w:val="20"/>
        <w:shd w:val="clear" w:color="auto" w:fill="auto"/>
        <w:spacing w:line="360" w:lineRule="auto"/>
        <w:ind w:firstLine="7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Коли сонячні промені нагрівають дах - сніг тане. Краплини води стікають на його край і замерзають, бо там температура нижча за нуль градусів. На за</w:t>
      </w:r>
      <w:r w:rsidRPr="00672114">
        <w:rPr>
          <w:sz w:val="28"/>
          <w:szCs w:val="28"/>
          <w:lang w:val="uk-UA"/>
        </w:rPr>
        <w:softHyphen/>
        <w:t>мерзлу краплину набігає наступна, за нею - ще од</w:t>
      </w:r>
      <w:r w:rsidRPr="00672114">
        <w:rPr>
          <w:sz w:val="28"/>
          <w:szCs w:val="28"/>
          <w:lang w:val="uk-UA"/>
        </w:rPr>
        <w:softHyphen/>
        <w:t>на, потім ще... Бурулька «виросла».</w:t>
      </w:r>
    </w:p>
    <w:p w:rsidR="000B78E3" w:rsidRPr="00672114" w:rsidRDefault="000B78E3" w:rsidP="00A90C5D">
      <w:pPr>
        <w:pStyle w:val="20"/>
        <w:shd w:val="clear" w:color="auto" w:fill="auto"/>
        <w:spacing w:line="360" w:lineRule="auto"/>
        <w:ind w:firstLine="7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Ніколи не стій під дахом будівель. Взимку від пе</w:t>
      </w:r>
      <w:r w:rsidRPr="00672114">
        <w:rPr>
          <w:sz w:val="28"/>
          <w:szCs w:val="28"/>
          <w:lang w:val="uk-UA"/>
        </w:rPr>
        <w:softHyphen/>
        <w:t>репадів температур можуть «вирости» величезні бу</w:t>
      </w:r>
      <w:r w:rsidRPr="00672114">
        <w:rPr>
          <w:sz w:val="28"/>
          <w:szCs w:val="28"/>
          <w:lang w:val="uk-UA"/>
        </w:rPr>
        <w:softHyphen/>
        <w:t>рульки. Падаючи згори, вони досить серйозно трав</w:t>
      </w:r>
      <w:r w:rsidRPr="00672114">
        <w:rPr>
          <w:sz w:val="28"/>
          <w:szCs w:val="28"/>
          <w:lang w:val="uk-UA"/>
        </w:rPr>
        <w:softHyphen/>
        <w:t>мують необережних перехожих.</w:t>
      </w:r>
    </w:p>
    <w:p w:rsidR="000B78E3" w:rsidRPr="00672114" w:rsidRDefault="000B78E3" w:rsidP="00A90C5D">
      <w:pPr>
        <w:pStyle w:val="20"/>
        <w:shd w:val="clear" w:color="auto" w:fill="auto"/>
        <w:spacing w:line="360" w:lineRule="auto"/>
        <w:ind w:firstLine="720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Королева </w:t>
      </w:r>
      <w:r w:rsidRPr="00672114">
        <w:rPr>
          <w:sz w:val="28"/>
          <w:szCs w:val="28"/>
          <w:lang w:val="uk-UA"/>
        </w:rPr>
        <w:t xml:space="preserve"> - </w:t>
      </w:r>
      <w:r w:rsidRPr="00155743">
        <w:rPr>
          <w:b/>
          <w:sz w:val="28"/>
          <w:szCs w:val="28"/>
          <w:u w:val="single"/>
          <w:lang w:val="uk-UA"/>
        </w:rPr>
        <w:t>Правила безпеки взимку:</w:t>
      </w:r>
    </w:p>
    <w:p w:rsidR="000B78E3" w:rsidRPr="00672114" w:rsidRDefault="000B78E3" w:rsidP="00A90C5D">
      <w:pPr>
        <w:pStyle w:val="20"/>
        <w:shd w:val="clear" w:color="auto" w:fill="auto"/>
        <w:spacing w:line="360" w:lineRule="auto"/>
        <w:ind w:firstLine="7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Перший крижаний покрив на воді можна використовувати для ігор та розваг, але пам’ятайте, що  крига на початку свого утворення досить тонка і ваги людини не витримує.</w:t>
      </w:r>
    </w:p>
    <w:p w:rsidR="000B78E3" w:rsidRPr="00672114" w:rsidRDefault="000B78E3" w:rsidP="00A90C5D">
      <w:pPr>
        <w:pStyle w:val="20"/>
        <w:shd w:val="clear" w:color="auto" w:fill="auto"/>
        <w:spacing w:line="360" w:lineRule="auto"/>
        <w:ind w:firstLine="7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Дочекайтеся, доки на річці лід стане міцний тоді вже розважайтеся.</w:t>
      </w:r>
    </w:p>
    <w:p w:rsidR="000B78E3" w:rsidRPr="00672114" w:rsidRDefault="000B78E3" w:rsidP="005949F8">
      <w:pPr>
        <w:pStyle w:val="3"/>
        <w:shd w:val="clear" w:color="auto" w:fill="auto"/>
        <w:spacing w:line="360" w:lineRule="auto"/>
        <w:ind w:right="140" w:firstLine="320"/>
        <w:rPr>
          <w:sz w:val="28"/>
          <w:szCs w:val="28"/>
          <w:lang w:val="uk-UA"/>
        </w:rPr>
      </w:pPr>
      <w:r w:rsidRPr="00672114">
        <w:rPr>
          <w:rStyle w:val="a0"/>
          <w:b w:val="0"/>
          <w:sz w:val="28"/>
          <w:szCs w:val="28"/>
          <w:lang w:val="uk-UA"/>
        </w:rPr>
        <w:t>Визначити міцність льоду дуже легко.</w:t>
      </w:r>
      <w:r w:rsidRPr="00672114">
        <w:rPr>
          <w:sz w:val="28"/>
          <w:szCs w:val="28"/>
          <w:lang w:val="uk-UA"/>
        </w:rPr>
        <w:t xml:space="preserve"> Якщо товщина льоду </w:t>
      </w:r>
      <w:smartTag w:uri="urn:schemas-microsoft-com:office:smarttags" w:element="metricconverter">
        <w:smartTagPr>
          <w:attr w:name="ProductID" w:val="12 см"/>
        </w:smartTagPr>
        <w:r w:rsidRPr="00672114">
          <w:rPr>
            <w:sz w:val="28"/>
            <w:szCs w:val="28"/>
            <w:lang w:val="uk-UA"/>
          </w:rPr>
          <w:t>12 см</w:t>
        </w:r>
      </w:smartTag>
      <w:r w:rsidRPr="00672114">
        <w:rPr>
          <w:sz w:val="28"/>
          <w:szCs w:val="28"/>
          <w:lang w:val="uk-UA"/>
        </w:rPr>
        <w:t>, він прозорий, з синбватим чи зеленуватим відтінком, лід вважається міцним. Сміливо ставайте на нього!</w:t>
      </w:r>
    </w:p>
    <w:p w:rsidR="000B78E3" w:rsidRPr="00672114" w:rsidRDefault="000B78E3" w:rsidP="005949F8">
      <w:pPr>
        <w:pStyle w:val="3"/>
        <w:shd w:val="clear" w:color="auto" w:fill="auto"/>
        <w:spacing w:line="360" w:lineRule="auto"/>
        <w:ind w:right="140" w:firstLine="3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Тільки у період повного зимового льодоставу лід стає міцним і по ньому можна ходити. Але це не оз</w:t>
      </w:r>
      <w:r w:rsidRPr="00672114">
        <w:rPr>
          <w:sz w:val="28"/>
          <w:szCs w:val="28"/>
          <w:lang w:val="uk-UA"/>
        </w:rPr>
        <w:softHyphen/>
        <w:t>начає, що небезпека минула. Навіть в сильні морози на кризі з'являється чимало небезпечних місць. Це можуть бути:</w:t>
      </w:r>
    </w:p>
    <w:p w:rsidR="000B78E3" w:rsidRPr="00672114" w:rsidRDefault="000B78E3" w:rsidP="005949F8">
      <w:pPr>
        <w:pStyle w:val="3"/>
        <w:numPr>
          <w:ilvl w:val="0"/>
          <w:numId w:val="7"/>
        </w:numPr>
        <w:shd w:val="clear" w:color="auto" w:fill="auto"/>
        <w:tabs>
          <w:tab w:val="left" w:pos="680"/>
        </w:tabs>
        <w:spacing w:line="360" w:lineRule="auto"/>
        <w:ind w:left="1120" w:right="20" w:hanging="3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водориї, промоїни, що утворилися швидкою течією річки, підземними джерелами, які вихо</w:t>
      </w:r>
      <w:r w:rsidRPr="00672114">
        <w:rPr>
          <w:sz w:val="28"/>
          <w:szCs w:val="28"/>
          <w:lang w:val="uk-UA"/>
        </w:rPr>
        <w:softHyphen/>
        <w:t>дять на поверхню; витоками теплої води від фабрик та заводів, каналізації;</w:t>
      </w:r>
    </w:p>
    <w:p w:rsidR="000B78E3" w:rsidRPr="00672114" w:rsidRDefault="000B78E3" w:rsidP="005949F8">
      <w:pPr>
        <w:pStyle w:val="3"/>
        <w:numPr>
          <w:ilvl w:val="0"/>
          <w:numId w:val="7"/>
        </w:numPr>
        <w:shd w:val="clear" w:color="auto" w:fill="auto"/>
        <w:tabs>
          <w:tab w:val="left" w:pos="622"/>
        </w:tabs>
        <w:spacing w:line="360" w:lineRule="auto"/>
        <w:ind w:left="1120" w:right="20" w:hanging="3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місця вирубки льоду, злегка підмерзлі та прит</w:t>
      </w:r>
      <w:r w:rsidRPr="00672114">
        <w:rPr>
          <w:sz w:val="28"/>
          <w:szCs w:val="28"/>
          <w:lang w:val="uk-UA"/>
        </w:rPr>
        <w:softHyphen/>
        <w:t>рушені снігом;</w:t>
      </w:r>
    </w:p>
    <w:p w:rsidR="000B78E3" w:rsidRPr="00672114" w:rsidRDefault="000B78E3" w:rsidP="005949F8">
      <w:pPr>
        <w:pStyle w:val="3"/>
        <w:numPr>
          <w:ilvl w:val="0"/>
          <w:numId w:val="7"/>
        </w:numPr>
        <w:shd w:val="clear" w:color="auto" w:fill="auto"/>
        <w:tabs>
          <w:tab w:val="left" w:pos="529"/>
        </w:tabs>
        <w:spacing w:after="84" w:line="360" w:lineRule="auto"/>
        <w:ind w:left="20" w:right="20" w:firstLine="4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рибацькі ополонки, тріщини в кризі. Небезпека зростає у період потепління та оже</w:t>
      </w:r>
      <w:r w:rsidRPr="00672114">
        <w:rPr>
          <w:sz w:val="28"/>
          <w:szCs w:val="28"/>
          <w:lang w:val="uk-UA"/>
        </w:rPr>
        <w:softHyphen/>
        <w:t>ледиці.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Перш ніж ступити на лід, потрібно упевнись, чи міцний він.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Кататися можна тільки в спеціально відведених для цього місцях, які контролюються дорослими. (Відкриття катка на водоймі дозволяється при тов</w:t>
      </w:r>
      <w:r w:rsidRPr="00672114">
        <w:rPr>
          <w:sz w:val="28"/>
          <w:szCs w:val="28"/>
          <w:lang w:val="uk-UA"/>
        </w:rPr>
        <w:softHyphen/>
        <w:t xml:space="preserve">щині льоду не менше </w:t>
      </w:r>
      <w:smartTag w:uri="urn:schemas-microsoft-com:office:smarttags" w:element="metricconverter">
        <w:smartTagPr>
          <w:attr w:name="ProductID" w:val="25 см"/>
        </w:smartTagPr>
        <w:r w:rsidRPr="00672114">
          <w:rPr>
            <w:sz w:val="28"/>
            <w:szCs w:val="28"/>
            <w:lang w:val="uk-UA"/>
          </w:rPr>
          <w:t>25 см</w:t>
        </w:r>
      </w:smartTag>
      <w:r w:rsidRPr="00672114">
        <w:rPr>
          <w:sz w:val="28"/>
          <w:szCs w:val="28"/>
          <w:lang w:val="uk-UA"/>
        </w:rPr>
        <w:t>).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Будь обережним там, де з'явилась теча, де в во</w:t>
      </w:r>
      <w:r w:rsidRPr="00672114">
        <w:rPr>
          <w:sz w:val="28"/>
          <w:szCs w:val="28"/>
          <w:lang w:val="uk-UA"/>
        </w:rPr>
        <w:softHyphen/>
        <w:t>дойму впадають струмки.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Недопустимо ходити по льоду: в нічний час, в незнайомих місцях.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При переході по льоду необхідно йти один за одним на відстані </w:t>
      </w:r>
      <w:smartTag w:uri="urn:schemas-microsoft-com:office:smarttags" w:element="metricconverter">
        <w:smartTagPr>
          <w:attr w:name="ProductID" w:val="5 м"/>
        </w:smartTagPr>
        <w:r w:rsidRPr="00672114">
          <w:rPr>
            <w:sz w:val="28"/>
            <w:szCs w:val="28"/>
            <w:lang w:val="uk-UA"/>
          </w:rPr>
          <w:t>5 м</w:t>
        </w:r>
      </w:smartTag>
      <w:r w:rsidRPr="00672114">
        <w:rPr>
          <w:sz w:val="28"/>
          <w:szCs w:val="28"/>
          <w:lang w:val="uk-UA"/>
        </w:rPr>
        <w:t xml:space="preserve">. Важкі вантажі перевозять санками. 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ви опинився на крижині, що вже відірва</w:t>
      </w:r>
      <w:r w:rsidRPr="00672114">
        <w:rPr>
          <w:sz w:val="28"/>
          <w:szCs w:val="28"/>
          <w:lang w:val="uk-UA"/>
        </w:rPr>
        <w:softHyphen/>
        <w:t>лась від берега, не панікуйте:</w:t>
      </w:r>
    </w:p>
    <w:p w:rsidR="000B78E3" w:rsidRPr="00672114" w:rsidRDefault="000B78E3" w:rsidP="005949F8">
      <w:pPr>
        <w:pStyle w:val="3"/>
        <w:numPr>
          <w:ilvl w:val="0"/>
          <w:numId w:val="8"/>
        </w:numPr>
        <w:shd w:val="clear" w:color="auto" w:fill="auto"/>
        <w:tabs>
          <w:tab w:val="left" w:pos="718"/>
        </w:tabs>
        <w:spacing w:line="360" w:lineRule="auto"/>
        <w:ind w:left="20" w:firstLine="4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кличте на допомогу.</w:t>
      </w:r>
    </w:p>
    <w:p w:rsidR="000B78E3" w:rsidRPr="00672114" w:rsidRDefault="000B78E3" w:rsidP="005949F8">
      <w:pPr>
        <w:pStyle w:val="3"/>
        <w:numPr>
          <w:ilvl w:val="0"/>
          <w:numId w:val="8"/>
        </w:numPr>
        <w:shd w:val="clear" w:color="auto" w:fill="auto"/>
        <w:tabs>
          <w:tab w:val="left" w:pos="724"/>
        </w:tabs>
        <w:spacing w:line="360" w:lineRule="auto"/>
        <w:ind w:left="20" w:firstLine="4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перестрибуйте з однієї крижини на іншу.</w:t>
      </w:r>
    </w:p>
    <w:p w:rsidR="000B78E3" w:rsidRPr="00672114" w:rsidRDefault="000B78E3" w:rsidP="005949F8">
      <w:pPr>
        <w:pStyle w:val="3"/>
        <w:numPr>
          <w:ilvl w:val="0"/>
          <w:numId w:val="8"/>
        </w:numPr>
        <w:shd w:val="clear" w:color="auto" w:fill="auto"/>
        <w:tabs>
          <w:tab w:val="left" w:pos="724"/>
        </w:tabs>
        <w:spacing w:line="360" w:lineRule="auto"/>
        <w:ind w:left="20" w:firstLine="4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намагайтеся  спрямувати крижину до берега, хапайтеся за гілки дерев чи прибережні кущі.</w:t>
      </w:r>
    </w:p>
    <w:p w:rsidR="000B78E3" w:rsidRPr="00672114" w:rsidRDefault="000B78E3" w:rsidP="005949F8">
      <w:pPr>
        <w:pStyle w:val="3"/>
        <w:shd w:val="clear" w:color="auto" w:fill="auto"/>
        <w:tabs>
          <w:tab w:val="left" w:pos="72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при відлизі лід вкривається водою, потім замітається снігом, а потім замерзає, стає білим чи  жовтуватим, він не міцний. Ходити, ковзатись на ньому небезпечно.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right="300" w:firstLine="3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 наближенням весни крига стає крихкою (хоча товщина ще й зберігається). Все! Зимові розваги закінчились. Ні кроку на лід!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right="300" w:firstLine="320"/>
        <w:jc w:val="both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Лікар </w:t>
      </w:r>
      <w:r w:rsidRPr="00672114">
        <w:rPr>
          <w:sz w:val="28"/>
          <w:szCs w:val="28"/>
          <w:lang w:val="uk-UA"/>
        </w:rPr>
        <w:t>-  Щоб ковзани та лижі приносили лише задово</w:t>
      </w:r>
      <w:r w:rsidRPr="00672114">
        <w:rPr>
          <w:sz w:val="28"/>
          <w:szCs w:val="28"/>
          <w:lang w:val="uk-UA"/>
        </w:rPr>
        <w:softHyphen/>
        <w:t>лення.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right="300" w:firstLine="3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Грати в хокей, кататися на ковзанах та лижах не можна, якщо температура повітря нижче -20° С. 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right="300" w:firstLine="3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 ніколи не обморозите ноги, якщо правильно підберете черевики для ковзанів та лиж: вони по</w:t>
      </w:r>
      <w:r w:rsidRPr="00672114">
        <w:rPr>
          <w:sz w:val="28"/>
          <w:szCs w:val="28"/>
          <w:lang w:val="uk-UA"/>
        </w:rPr>
        <w:softHyphen/>
        <w:t>винні бути на один розмір більші від вашого повсяк</w:t>
      </w:r>
      <w:r w:rsidRPr="00672114">
        <w:rPr>
          <w:sz w:val="28"/>
          <w:szCs w:val="28"/>
          <w:lang w:val="uk-UA"/>
        </w:rPr>
        <w:softHyphen/>
        <w:t>денного взуття, щоб на ноги можна було одягати тонкі бавовняні та теплі шкарпетки. Добре за</w:t>
      </w:r>
      <w:r w:rsidRPr="00672114">
        <w:rPr>
          <w:sz w:val="28"/>
          <w:szCs w:val="28"/>
          <w:lang w:val="uk-UA"/>
        </w:rPr>
        <w:softHyphen/>
        <w:t>побігає обмороженню ніг газетний папір.</w:t>
      </w:r>
    </w:p>
    <w:p w:rsidR="000B78E3" w:rsidRPr="00672114" w:rsidRDefault="000B78E3" w:rsidP="00102B32">
      <w:pPr>
        <w:pStyle w:val="3"/>
        <w:numPr>
          <w:ilvl w:val="0"/>
          <w:numId w:val="8"/>
        </w:numPr>
        <w:shd w:val="clear" w:color="auto" w:fill="auto"/>
        <w:tabs>
          <w:tab w:val="left" w:pos="694"/>
        </w:tabs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намагайтеся туго зашнуровувати черевики — ноги швидше втомляться і замерзнуть.</w:t>
      </w:r>
    </w:p>
    <w:p w:rsidR="000B78E3" w:rsidRPr="00672114" w:rsidRDefault="000B78E3" w:rsidP="00102B32">
      <w:pPr>
        <w:pStyle w:val="3"/>
        <w:numPr>
          <w:ilvl w:val="0"/>
          <w:numId w:val="8"/>
        </w:numPr>
        <w:shd w:val="clear" w:color="auto" w:fill="auto"/>
        <w:tabs>
          <w:tab w:val="left" w:pos="68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Слідкуйте, щоб ваш одяг був завжди сухим.</w:t>
      </w:r>
    </w:p>
    <w:p w:rsidR="000B78E3" w:rsidRPr="00672114" w:rsidRDefault="000B78E3" w:rsidP="00102B32">
      <w:pPr>
        <w:pStyle w:val="3"/>
        <w:numPr>
          <w:ilvl w:val="0"/>
          <w:numId w:val="8"/>
        </w:numPr>
        <w:shd w:val="clear" w:color="auto" w:fill="auto"/>
        <w:tabs>
          <w:tab w:val="left" w:pos="713"/>
        </w:tabs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Коли навчилися ходити на лижах — одягайтеся вільніше: вовняний светр, лижний костюм, під них бавовняну сорочку. На голову — плетену шапочку. В зимовому пальті кататися важко і жарко, можна спітніти і застудитися.</w:t>
      </w:r>
    </w:p>
    <w:p w:rsidR="000B78E3" w:rsidRPr="00672114" w:rsidRDefault="000B78E3" w:rsidP="00102B32">
      <w:pPr>
        <w:pStyle w:val="3"/>
        <w:numPr>
          <w:ilvl w:val="0"/>
          <w:numId w:val="8"/>
        </w:numPr>
        <w:shd w:val="clear" w:color="auto" w:fill="auto"/>
        <w:tabs>
          <w:tab w:val="left" w:pos="703"/>
        </w:tabs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слід одягати хутряні шапки і теплі хустки. Але не забудь вовняні рукавички!</w:t>
      </w:r>
    </w:p>
    <w:p w:rsidR="000B78E3" w:rsidRPr="00672114" w:rsidRDefault="000B78E3" w:rsidP="00102B32">
      <w:pPr>
        <w:pStyle w:val="3"/>
        <w:numPr>
          <w:ilvl w:val="0"/>
          <w:numId w:val="8"/>
        </w:numPr>
        <w:shd w:val="clear" w:color="auto" w:fill="auto"/>
        <w:tabs>
          <w:tab w:val="left" w:pos="703"/>
        </w:tabs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Лижі підбирайте собі по зросту: не великі й не малі. Вибираючи лижі і палиці, станьте рівно і підніміть руку вгору. Якщо кінці лиж нарівні з кінцями пальців — годяться. Коли нижчі або вищі — не підходять. Палиці мають діставати до плеча.</w:t>
      </w:r>
    </w:p>
    <w:p w:rsidR="000B78E3" w:rsidRPr="00672114" w:rsidRDefault="000B78E3" w:rsidP="00102B32">
      <w:pPr>
        <w:pStyle w:val="31"/>
        <w:keepNext/>
        <w:keepLines/>
        <w:shd w:val="clear" w:color="auto" w:fill="auto"/>
        <w:spacing w:before="0" w:after="37"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bookmark120"/>
      <w:r w:rsidRPr="00672114">
        <w:rPr>
          <w:sz w:val="28"/>
          <w:szCs w:val="28"/>
          <w:lang w:val="uk-UA"/>
        </w:rPr>
        <w:t>Увага!</w:t>
      </w:r>
      <w:bookmarkEnd w:id="0"/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увас на морозі побіліли щока, ніс чи вухо – це обмороження. Негайно треба йти додому і повідомити дорослих.</w:t>
      </w:r>
      <w:bookmarkStart w:id="1" w:name="bookmark121"/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Учіться падати!</w:t>
      </w:r>
      <w:bookmarkEnd w:id="1"/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 в якому разі не падайте ні вперед, ні назад. Тільки набік і дуже м'яко.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Спускаючись з гірки на лижах, слід перевірити, чи гар</w:t>
      </w:r>
      <w:r w:rsidRPr="00672114">
        <w:rPr>
          <w:sz w:val="28"/>
          <w:szCs w:val="28"/>
          <w:lang w:val="uk-UA"/>
        </w:rPr>
        <w:softHyphen/>
        <w:t>на лижня, чи немає шляху гілок, па</w:t>
      </w:r>
      <w:r w:rsidRPr="00672114">
        <w:rPr>
          <w:sz w:val="28"/>
          <w:szCs w:val="28"/>
          <w:lang w:val="uk-UA"/>
        </w:rPr>
        <w:softHyphen/>
        <w:t>лиць, шматків металу, що стирчать з-під снігу.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катайтеся в незнайомих місцях.</w:t>
      </w:r>
    </w:p>
    <w:p w:rsidR="000B78E3" w:rsidRPr="00672114" w:rsidRDefault="000B78E3" w:rsidP="00102B32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Остерігайтеся дахів будинків – вони небезпечні бурульками.</w:t>
      </w:r>
    </w:p>
    <w:p w:rsidR="000B78E3" w:rsidRPr="00672114" w:rsidRDefault="000B78E3" w:rsidP="00DA1927">
      <w:pPr>
        <w:pStyle w:val="3"/>
        <w:shd w:val="clear" w:color="auto" w:fill="auto"/>
        <w:spacing w:line="360" w:lineRule="auto"/>
        <w:ind w:left="20" w:right="20" w:firstLine="380"/>
        <w:jc w:val="both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Королева </w:t>
      </w:r>
      <w:r w:rsidRPr="00672114">
        <w:rPr>
          <w:sz w:val="28"/>
          <w:szCs w:val="28"/>
          <w:lang w:val="uk-UA"/>
        </w:rPr>
        <w:t>– В період потепління та ожеледиці, а також в місцях, де прорубано чимало ополонок, по кризі хо</w:t>
      </w:r>
      <w:r w:rsidRPr="00672114">
        <w:rPr>
          <w:sz w:val="28"/>
          <w:szCs w:val="28"/>
          <w:lang w:val="uk-UA"/>
        </w:rPr>
        <w:softHyphen/>
        <w:t>дити не слід. Є небезпека провалитися під лід.</w:t>
      </w:r>
    </w:p>
    <w:p w:rsidR="000B78E3" w:rsidRPr="00672114" w:rsidRDefault="000B78E3" w:rsidP="00DA1927">
      <w:pPr>
        <w:pStyle w:val="3"/>
        <w:shd w:val="clear" w:color="auto" w:fill="auto"/>
        <w:spacing w:line="360" w:lineRule="auto"/>
        <w:ind w:left="20" w:right="20" w:firstLine="38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ви стали свідком цього нещасного випадку, то:</w:t>
      </w:r>
    </w:p>
    <w:p w:rsidR="000B78E3" w:rsidRPr="00672114" w:rsidRDefault="000B78E3" w:rsidP="00DA1927">
      <w:pPr>
        <w:pStyle w:val="3"/>
        <w:numPr>
          <w:ilvl w:val="0"/>
          <w:numId w:val="10"/>
        </w:numPr>
        <w:shd w:val="clear" w:color="auto" w:fill="auto"/>
        <w:spacing w:line="360" w:lineRule="auto"/>
        <w:ind w:left="0" w:right="20" w:firstLine="7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 в якому разі не біжіть до потерпілого по кризі — ви теж можете опинитися у льодяній купелі;</w:t>
      </w:r>
    </w:p>
    <w:p w:rsidR="000B78E3" w:rsidRPr="00672114" w:rsidRDefault="000B78E3" w:rsidP="00DA1927">
      <w:pPr>
        <w:pStyle w:val="3"/>
        <w:numPr>
          <w:ilvl w:val="0"/>
          <w:numId w:val="10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можете, киньте йому кінець мотузка, або простягніть палицю, весло, жердину;</w:t>
      </w:r>
    </w:p>
    <w:p w:rsidR="000B78E3" w:rsidRPr="00672114" w:rsidRDefault="000B78E3" w:rsidP="006D28C7">
      <w:pPr>
        <w:pStyle w:val="3"/>
        <w:numPr>
          <w:ilvl w:val="0"/>
          <w:numId w:val="10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допоможіть дістатися берега. Коли ви не впев</w:t>
      </w:r>
      <w:r w:rsidRPr="00672114">
        <w:rPr>
          <w:sz w:val="28"/>
          <w:szCs w:val="28"/>
          <w:lang w:val="uk-UA"/>
        </w:rPr>
        <w:softHyphen/>
        <w:t>нені у своїх силах і не можете зробити це самі — якомога швидше кличте</w:t>
      </w:r>
      <w:bookmarkStart w:id="2" w:name="bookmark125"/>
      <w:r w:rsidRPr="00672114">
        <w:rPr>
          <w:sz w:val="28"/>
          <w:szCs w:val="28"/>
          <w:lang w:val="uk-UA"/>
        </w:rPr>
        <w:t xml:space="preserve"> на допомогу дорослих</w:t>
      </w:r>
    </w:p>
    <w:p w:rsidR="000B78E3" w:rsidRPr="00672114" w:rsidRDefault="000B78E3" w:rsidP="006D28C7">
      <w:pPr>
        <w:pStyle w:val="3"/>
        <w:shd w:val="clear" w:color="auto" w:fill="auto"/>
        <w:spacing w:line="360" w:lineRule="auto"/>
        <w:ind w:left="709" w:right="2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Запам'ятайте!</w:t>
      </w:r>
      <w:bookmarkEnd w:id="2"/>
    </w:p>
    <w:p w:rsidR="000B78E3" w:rsidRPr="00672114" w:rsidRDefault="000B78E3" w:rsidP="006D28C7">
      <w:pPr>
        <w:pStyle w:val="3"/>
        <w:shd w:val="clear" w:color="auto" w:fill="auto"/>
        <w:spacing w:line="360" w:lineRule="auto"/>
        <w:ind w:left="709" w:right="2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 Рятувальник повинен підбиратися до потерпілого поповзом!</w:t>
      </w:r>
    </w:p>
    <w:p w:rsidR="000B78E3" w:rsidRPr="00672114" w:rsidRDefault="000B78E3" w:rsidP="006D28C7">
      <w:pPr>
        <w:pStyle w:val="3"/>
        <w:shd w:val="clear" w:color="auto" w:fill="auto"/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 Якщо ти сам опинився в крижаній воді, дій са</w:t>
      </w:r>
      <w:r w:rsidRPr="00672114">
        <w:rPr>
          <w:sz w:val="28"/>
          <w:szCs w:val="28"/>
          <w:lang w:val="uk-UA"/>
        </w:rPr>
        <w:softHyphen/>
        <w:t>мостійно, не розгублюйся:</w:t>
      </w:r>
    </w:p>
    <w:p w:rsidR="000B78E3" w:rsidRPr="00672114" w:rsidRDefault="000B78E3" w:rsidP="006D28C7">
      <w:pPr>
        <w:pStyle w:val="3"/>
        <w:numPr>
          <w:ilvl w:val="0"/>
          <w:numId w:val="13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розкиньте руки в сторони, щоб вони лежали на кризі;</w:t>
      </w:r>
    </w:p>
    <w:p w:rsidR="000B78E3" w:rsidRPr="00672114" w:rsidRDefault="000B78E3" w:rsidP="006D28C7">
      <w:pPr>
        <w:pStyle w:val="3"/>
        <w:numPr>
          <w:ilvl w:val="0"/>
          <w:numId w:val="13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грудьми чи спиною намагайтеся обпертися об край ополонки;</w:t>
      </w:r>
    </w:p>
    <w:p w:rsidR="000B78E3" w:rsidRPr="00672114" w:rsidRDefault="000B78E3" w:rsidP="006D28C7">
      <w:pPr>
        <w:pStyle w:val="3"/>
        <w:numPr>
          <w:ilvl w:val="0"/>
          <w:numId w:val="13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ногами впирайтеся в протилежний їй бік і, лежа</w:t>
      </w:r>
      <w:r w:rsidRPr="00672114">
        <w:rPr>
          <w:sz w:val="28"/>
          <w:szCs w:val="28"/>
          <w:lang w:val="uk-UA"/>
        </w:rPr>
        <w:softHyphen/>
        <w:t>чи, підсувайтеся до берега у той бік, звідки прийшли;</w:t>
      </w:r>
    </w:p>
    <w:p w:rsidR="000B78E3" w:rsidRPr="00672114" w:rsidRDefault="000B78E3" w:rsidP="006D28C7">
      <w:pPr>
        <w:pStyle w:val="3"/>
        <w:numPr>
          <w:ilvl w:val="0"/>
          <w:numId w:val="13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вибравшись на лід, відкотіться від ополонки та швидко підповзайте до берега.</w:t>
      </w:r>
      <w:bookmarkStart w:id="3" w:name="bookmark126"/>
    </w:p>
    <w:p w:rsidR="000B78E3" w:rsidRPr="00155743" w:rsidRDefault="000B78E3" w:rsidP="006D28C7">
      <w:pPr>
        <w:pStyle w:val="3"/>
        <w:shd w:val="clear" w:color="auto" w:fill="auto"/>
        <w:spacing w:line="360" w:lineRule="auto"/>
        <w:ind w:right="20" w:firstLine="709"/>
        <w:jc w:val="both"/>
        <w:rPr>
          <w:b/>
          <w:sz w:val="28"/>
          <w:szCs w:val="28"/>
          <w:u w:val="single"/>
          <w:lang w:val="uk-UA"/>
        </w:rPr>
      </w:pPr>
      <w:r w:rsidRPr="00672114">
        <w:rPr>
          <w:sz w:val="28"/>
          <w:szCs w:val="28"/>
          <w:lang w:val="uk-UA"/>
        </w:rPr>
        <w:t xml:space="preserve"> </w:t>
      </w:r>
      <w:r w:rsidRPr="00155743">
        <w:rPr>
          <w:b/>
          <w:sz w:val="28"/>
          <w:szCs w:val="28"/>
          <w:lang w:val="uk-UA"/>
        </w:rPr>
        <w:t xml:space="preserve">Лікар </w:t>
      </w:r>
      <w:r w:rsidRPr="00672114">
        <w:rPr>
          <w:sz w:val="28"/>
          <w:szCs w:val="28"/>
          <w:lang w:val="uk-UA"/>
        </w:rPr>
        <w:t xml:space="preserve">– </w:t>
      </w:r>
      <w:r w:rsidRPr="00155743">
        <w:rPr>
          <w:b/>
          <w:sz w:val="28"/>
          <w:szCs w:val="28"/>
          <w:u w:val="single"/>
          <w:lang w:val="uk-UA"/>
        </w:rPr>
        <w:t>Поради лікаря Будьздоровченка</w:t>
      </w:r>
      <w:bookmarkEnd w:id="3"/>
    </w:p>
    <w:p w:rsidR="000B78E3" w:rsidRPr="00672114" w:rsidRDefault="000B78E3" w:rsidP="006D28C7">
      <w:pPr>
        <w:pStyle w:val="3"/>
        <w:shd w:val="clear" w:color="auto" w:fill="auto"/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Надання першої долікарняної допомоги людині, що провалилася під лід.</w:t>
      </w:r>
    </w:p>
    <w:p w:rsidR="000B78E3" w:rsidRPr="00672114" w:rsidRDefault="000B78E3" w:rsidP="006D28C7">
      <w:pPr>
        <w:pStyle w:val="3"/>
        <w:shd w:val="clear" w:color="auto" w:fill="auto"/>
        <w:spacing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Від перебування в холодній воді людина зазнає переохолодження всього організму. Декілька хвилин в крижаній купелі можуть призвести до втрати свідо</w:t>
      </w:r>
      <w:r w:rsidRPr="00672114">
        <w:rPr>
          <w:sz w:val="28"/>
          <w:szCs w:val="28"/>
          <w:lang w:val="uk-UA"/>
        </w:rPr>
        <w:softHyphen/>
        <w:t>мості. Якщо такій людині своєчасно не надати допо</w:t>
      </w:r>
      <w:r w:rsidRPr="00672114">
        <w:rPr>
          <w:sz w:val="28"/>
          <w:szCs w:val="28"/>
          <w:lang w:val="uk-UA"/>
        </w:rPr>
        <w:softHyphen/>
        <w:t>моги, вона, вже витягнута з води, може померти на березі. Потерпілого необхідно:</w:t>
      </w:r>
    </w:p>
    <w:p w:rsidR="000B78E3" w:rsidRPr="00672114" w:rsidRDefault="000B78E3" w:rsidP="006D28C7">
      <w:pPr>
        <w:pStyle w:val="3"/>
        <w:numPr>
          <w:ilvl w:val="0"/>
          <w:numId w:val="12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насухо витерти;</w:t>
      </w:r>
    </w:p>
    <w:p w:rsidR="000B78E3" w:rsidRPr="00672114" w:rsidRDefault="000B78E3" w:rsidP="006D28C7">
      <w:pPr>
        <w:pStyle w:val="3"/>
        <w:numPr>
          <w:ilvl w:val="0"/>
          <w:numId w:val="12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перевдягнути чи загорнути в сухий теплий одяг;</w:t>
      </w:r>
    </w:p>
    <w:p w:rsidR="000B78E3" w:rsidRPr="00672114" w:rsidRDefault="000B78E3" w:rsidP="006D28C7">
      <w:pPr>
        <w:pStyle w:val="3"/>
        <w:numPr>
          <w:ilvl w:val="0"/>
          <w:numId w:val="12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енергійно розтерти тіло шматком вовняної тканини;</w:t>
      </w:r>
    </w:p>
    <w:p w:rsidR="000B78E3" w:rsidRPr="00672114" w:rsidRDefault="000B78E3" w:rsidP="006D28C7">
      <w:pPr>
        <w:pStyle w:val="3"/>
        <w:numPr>
          <w:ilvl w:val="0"/>
          <w:numId w:val="12"/>
        </w:numPr>
        <w:shd w:val="clear" w:color="auto" w:fill="auto"/>
        <w:spacing w:line="360" w:lineRule="auto"/>
        <w:ind w:right="2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дати гаряче питво;</w:t>
      </w:r>
    </w:p>
    <w:p w:rsidR="000B78E3" w:rsidRPr="00672114" w:rsidRDefault="000B78E3" w:rsidP="006D28C7">
      <w:pPr>
        <w:pStyle w:val="3"/>
        <w:numPr>
          <w:ilvl w:val="0"/>
          <w:numId w:val="12"/>
        </w:numPr>
        <w:shd w:val="clear" w:color="auto" w:fill="auto"/>
        <w:spacing w:line="360" w:lineRule="auto"/>
        <w:ind w:left="0" w:right="20" w:firstLine="1134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обкласти грілками або помістити у ванну з теп</w:t>
      </w:r>
      <w:r w:rsidRPr="00672114">
        <w:rPr>
          <w:sz w:val="28"/>
          <w:szCs w:val="28"/>
          <w:lang w:val="uk-UA"/>
        </w:rPr>
        <w:softHyphen/>
        <w:t>лою водою (в першу чергу зігрівають потили</w:t>
      </w:r>
      <w:r w:rsidRPr="00672114">
        <w:rPr>
          <w:sz w:val="28"/>
          <w:szCs w:val="28"/>
          <w:lang w:val="uk-UA"/>
        </w:rPr>
        <w:softHyphen/>
        <w:t xml:space="preserve">цю та шию); </w:t>
      </w:r>
    </w:p>
    <w:p w:rsidR="000B78E3" w:rsidRPr="00672114" w:rsidRDefault="000B78E3" w:rsidP="006D28C7">
      <w:pPr>
        <w:pStyle w:val="3"/>
        <w:numPr>
          <w:ilvl w:val="0"/>
          <w:numId w:val="12"/>
        </w:numPr>
        <w:shd w:val="clear" w:color="auto" w:fill="auto"/>
        <w:spacing w:line="360" w:lineRule="auto"/>
        <w:ind w:left="0" w:right="20" w:firstLine="106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відсутності дихання та серцебиття, до при</w:t>
      </w:r>
      <w:r w:rsidRPr="00672114">
        <w:rPr>
          <w:sz w:val="28"/>
          <w:szCs w:val="28"/>
          <w:lang w:val="uk-UA"/>
        </w:rPr>
        <w:softHyphen/>
        <w:t>буття швидкої допомоги роблять штучне дихан</w:t>
      </w:r>
      <w:r w:rsidRPr="00672114">
        <w:rPr>
          <w:sz w:val="28"/>
          <w:szCs w:val="28"/>
          <w:lang w:val="uk-UA"/>
        </w:rPr>
        <w:softHyphen/>
        <w:t>ня і закритий масаж серця.</w:t>
      </w:r>
    </w:p>
    <w:p w:rsidR="000B78E3" w:rsidRPr="00672114" w:rsidRDefault="000B78E3" w:rsidP="006D28C7">
      <w:pPr>
        <w:pStyle w:val="3"/>
        <w:shd w:val="clear" w:color="auto" w:fill="auto"/>
        <w:spacing w:after="81" w:line="360" w:lineRule="auto"/>
        <w:ind w:right="2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потерпілий може рухатись, йому пропону</w:t>
      </w:r>
      <w:r w:rsidRPr="00672114">
        <w:rPr>
          <w:sz w:val="28"/>
          <w:szCs w:val="28"/>
          <w:lang w:val="uk-UA"/>
        </w:rPr>
        <w:softHyphen/>
        <w:t>ють біг на місці протягом 10—15 хвилин.</w:t>
      </w:r>
    </w:p>
    <w:p w:rsidR="000B78E3" w:rsidRPr="00672114" w:rsidRDefault="000B78E3" w:rsidP="003A6A55">
      <w:pPr>
        <w:pStyle w:val="310"/>
        <w:keepNext/>
        <w:keepLines/>
        <w:shd w:val="clear" w:color="auto" w:fill="auto"/>
        <w:spacing w:before="0" w:line="360" w:lineRule="auto"/>
        <w:ind w:left="20" w:firstLine="689"/>
        <w:jc w:val="both"/>
        <w:rPr>
          <w:sz w:val="28"/>
          <w:szCs w:val="28"/>
          <w:lang w:val="uk-UA"/>
        </w:rPr>
      </w:pPr>
      <w:bookmarkStart w:id="4" w:name="bookmark140"/>
      <w:r w:rsidRPr="00672114">
        <w:rPr>
          <w:sz w:val="28"/>
          <w:szCs w:val="28"/>
          <w:lang w:val="uk-UA"/>
        </w:rPr>
        <w:t>Обмороження.</w:t>
      </w:r>
      <w:bookmarkEnd w:id="4"/>
    </w:p>
    <w:p w:rsidR="000B78E3" w:rsidRPr="00672114" w:rsidRDefault="000B78E3" w:rsidP="003A6A55">
      <w:pPr>
        <w:pStyle w:val="3"/>
        <w:shd w:val="clear" w:color="auto" w:fill="auto"/>
        <w:spacing w:line="360" w:lineRule="auto"/>
        <w:ind w:left="20" w:right="4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ти одягнений не по сезону, а погода холод</w:t>
      </w:r>
      <w:r w:rsidRPr="00672114">
        <w:rPr>
          <w:sz w:val="28"/>
          <w:szCs w:val="28"/>
          <w:lang w:val="uk-UA"/>
        </w:rPr>
        <w:softHyphen/>
        <w:t xml:space="preserve">на, волога та вітряна, може з'явитися обмороження. Виникає воно не лише при мінусовій температурі, а й при температурі 4- 3 ... + 7 </w:t>
      </w:r>
      <w:r w:rsidRPr="00672114">
        <w:rPr>
          <w:sz w:val="28"/>
          <w:szCs w:val="28"/>
          <w:vertAlign w:val="superscript"/>
          <w:lang w:val="uk-UA"/>
        </w:rPr>
        <w:t>0</w:t>
      </w:r>
      <w:r w:rsidRPr="00672114">
        <w:rPr>
          <w:sz w:val="28"/>
          <w:szCs w:val="28"/>
          <w:lang w:val="uk-UA"/>
        </w:rPr>
        <w:t xml:space="preserve"> С. Можна обморози</w:t>
      </w:r>
      <w:r w:rsidRPr="00672114">
        <w:rPr>
          <w:sz w:val="28"/>
          <w:szCs w:val="28"/>
          <w:lang w:val="uk-UA"/>
        </w:rPr>
        <w:softHyphen/>
        <w:t>тись, якщо:</w:t>
      </w:r>
    </w:p>
    <w:p w:rsidR="000B78E3" w:rsidRPr="00672114" w:rsidRDefault="000B78E3" w:rsidP="003A6A55">
      <w:pPr>
        <w:pStyle w:val="3"/>
        <w:numPr>
          <w:ilvl w:val="0"/>
          <w:numId w:val="8"/>
        </w:numPr>
        <w:shd w:val="clear" w:color="auto" w:fill="auto"/>
        <w:tabs>
          <w:tab w:val="left" w:pos="574"/>
        </w:tabs>
        <w:spacing w:line="360" w:lineRule="auto"/>
        <w:ind w:left="2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тісне і мокре взуття;</w:t>
      </w:r>
    </w:p>
    <w:p w:rsidR="000B78E3" w:rsidRPr="00672114" w:rsidRDefault="000B78E3" w:rsidP="003A6A55">
      <w:pPr>
        <w:pStyle w:val="3"/>
        <w:numPr>
          <w:ilvl w:val="0"/>
          <w:numId w:val="8"/>
        </w:numPr>
        <w:shd w:val="clear" w:color="auto" w:fill="auto"/>
        <w:tabs>
          <w:tab w:val="left" w:pos="574"/>
        </w:tabs>
        <w:spacing w:line="360" w:lineRule="auto"/>
        <w:ind w:left="2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мокрий одяг;</w:t>
      </w:r>
    </w:p>
    <w:p w:rsidR="000B78E3" w:rsidRPr="00672114" w:rsidRDefault="000B78E3" w:rsidP="003A6A55">
      <w:pPr>
        <w:pStyle w:val="3"/>
        <w:numPr>
          <w:ilvl w:val="0"/>
          <w:numId w:val="8"/>
        </w:numPr>
        <w:shd w:val="clear" w:color="auto" w:fill="auto"/>
        <w:tabs>
          <w:tab w:val="left" w:pos="612"/>
        </w:tabs>
        <w:spacing w:line="360" w:lineRule="auto"/>
        <w:ind w:left="580" w:right="40" w:firstLine="68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тривала нерухомість на холодному повітрі, в снігу, під холодним дощем;</w:t>
      </w:r>
    </w:p>
    <w:p w:rsidR="000B78E3" w:rsidRPr="00672114" w:rsidRDefault="000B78E3" w:rsidP="003A6A55">
      <w:pPr>
        <w:pStyle w:val="3"/>
        <w:numPr>
          <w:ilvl w:val="0"/>
          <w:numId w:val="8"/>
        </w:numPr>
        <w:shd w:val="clear" w:color="auto" w:fill="auto"/>
        <w:tabs>
          <w:tab w:val="left" w:pos="578"/>
        </w:tabs>
        <w:spacing w:line="360" w:lineRule="auto"/>
        <w:ind w:left="2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під час хвороби та втрати крові.</w:t>
      </w:r>
    </w:p>
    <w:p w:rsidR="000B78E3" w:rsidRPr="00672114" w:rsidRDefault="000B78E3" w:rsidP="003A6A55">
      <w:pPr>
        <w:pStyle w:val="3"/>
        <w:shd w:val="clear" w:color="auto" w:fill="auto"/>
        <w:spacing w:line="360" w:lineRule="auto"/>
        <w:ind w:left="2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Частіше страждають пальці рук і ніг, вуха та ніс.</w:t>
      </w:r>
    </w:p>
    <w:p w:rsidR="000B78E3" w:rsidRPr="00672114" w:rsidRDefault="000B78E3" w:rsidP="003A6A55">
      <w:pPr>
        <w:pStyle w:val="3"/>
        <w:shd w:val="clear" w:color="auto" w:fill="auto"/>
        <w:spacing w:line="360" w:lineRule="auto"/>
        <w:ind w:left="20" w:right="4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обмороженні спочатку відчувається холод, поколювання, печіння, потім оніміння. З'являється біла пляма, що спочатку синіє, а далі чорніє. Тоді по</w:t>
      </w:r>
      <w:r w:rsidRPr="00672114">
        <w:rPr>
          <w:sz w:val="28"/>
          <w:szCs w:val="28"/>
          <w:lang w:val="uk-UA"/>
        </w:rPr>
        <w:softHyphen/>
        <w:t>терпілий вже не відчуває болю.</w:t>
      </w:r>
    </w:p>
    <w:p w:rsidR="000B78E3" w:rsidRPr="00672114" w:rsidRDefault="000B78E3" w:rsidP="003A6A55">
      <w:pPr>
        <w:pStyle w:val="3"/>
        <w:shd w:val="clear" w:color="auto" w:fill="auto"/>
        <w:spacing w:line="360" w:lineRule="auto"/>
        <w:ind w:left="20" w:right="4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Якраз втрата чутливості і веде до того, що людина не помічає небезпечної дії низької температури. А в тканинах тим часом відбувається омертвіння.</w:t>
      </w:r>
    </w:p>
    <w:p w:rsidR="000B78E3" w:rsidRPr="00672114" w:rsidRDefault="000B78E3" w:rsidP="003A6A55">
      <w:pPr>
        <w:pStyle w:val="3"/>
        <w:shd w:val="clear" w:color="auto" w:fill="auto"/>
        <w:spacing w:line="360" w:lineRule="auto"/>
        <w:ind w:left="20" w:right="10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З'являється слабкість, сонливість, а інколи і свідомості.</w:t>
      </w:r>
    </w:p>
    <w:p w:rsidR="000B78E3" w:rsidRPr="00672114" w:rsidRDefault="000B78E3" w:rsidP="003A6A55">
      <w:pPr>
        <w:pStyle w:val="3"/>
        <w:shd w:val="clear" w:color="auto" w:fill="auto"/>
        <w:spacing w:line="360" w:lineRule="auto"/>
        <w:ind w:left="20" w:right="10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Існує 4 ступеня враження. Перший — найлегший, четвертий — найважчий, коли шкіра чорніє.</w:t>
      </w:r>
    </w:p>
    <w:p w:rsidR="000B78E3" w:rsidRPr="00672114" w:rsidRDefault="000B78E3" w:rsidP="003A6A55">
      <w:pPr>
        <w:pStyle w:val="3"/>
        <w:shd w:val="clear" w:color="auto" w:fill="auto"/>
        <w:spacing w:after="81" w:line="360" w:lineRule="auto"/>
        <w:ind w:left="20" w:right="100" w:firstLine="68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 відміну від опіків, навіть при найлегшій степені обмороження необхідно звертатися до лікаря.</w:t>
      </w:r>
    </w:p>
    <w:p w:rsidR="000B78E3" w:rsidRPr="00672114" w:rsidRDefault="000B78E3" w:rsidP="00425C00">
      <w:pPr>
        <w:pStyle w:val="310"/>
        <w:keepNext/>
        <w:keepLines/>
        <w:shd w:val="clear" w:color="auto" w:fill="auto"/>
        <w:spacing w:before="0" w:line="360" w:lineRule="auto"/>
        <w:ind w:left="600" w:hanging="260"/>
        <w:jc w:val="both"/>
        <w:rPr>
          <w:sz w:val="28"/>
          <w:szCs w:val="28"/>
          <w:lang w:val="uk-UA"/>
        </w:rPr>
      </w:pPr>
      <w:bookmarkStart w:id="5" w:name="bookmark142"/>
      <w:r w:rsidRPr="00672114">
        <w:rPr>
          <w:sz w:val="28"/>
          <w:szCs w:val="28"/>
          <w:lang w:val="uk-UA"/>
        </w:rPr>
        <w:t>Перша допомога обмороженому.</w:t>
      </w:r>
      <w:bookmarkEnd w:id="5"/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604"/>
        </w:tabs>
        <w:spacing w:line="360" w:lineRule="auto"/>
        <w:ind w:left="600" w:right="100" w:hanging="2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Найкраще обморожену частину тіла занурити в воду кімнатної температури, а за півгодини довести температуру до 40 °С.</w:t>
      </w:r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710"/>
        </w:tabs>
        <w:spacing w:line="360" w:lineRule="auto"/>
        <w:ind w:left="600" w:right="100" w:hanging="2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Після прийому ванни ушкоджену  шкіру обережно висушити і прикрити пов'язкою.</w:t>
      </w:r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604"/>
        </w:tabs>
        <w:spacing w:line="360" w:lineRule="auto"/>
        <w:ind w:left="600" w:right="100" w:hanging="2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на шкірі немає пухирів і омертвіння, обморожені ділянки протирають спиртом, одеколоном і злегка розтирають до почервоніння;</w:t>
      </w:r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604"/>
        </w:tabs>
        <w:spacing w:line="360" w:lineRule="auto"/>
        <w:ind w:left="600" w:hanging="2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Добре зігріває теплий чай, кава, молоко</w:t>
      </w:r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614"/>
        </w:tabs>
        <w:spacing w:line="360" w:lineRule="auto"/>
        <w:ind w:left="600" w:right="100" w:hanging="26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Категорично забороняється розтирати уражене місце снігом, змащувати жиром! Це лише збільшить ступінь пошкодження тканин.</w:t>
      </w:r>
    </w:p>
    <w:p w:rsidR="000B78E3" w:rsidRPr="00672114" w:rsidRDefault="000B78E3" w:rsidP="00425C00">
      <w:pPr>
        <w:pStyle w:val="310"/>
        <w:keepNext/>
        <w:keepLines/>
        <w:shd w:val="clear" w:color="auto" w:fill="auto"/>
        <w:spacing w:before="0" w:line="360" w:lineRule="auto"/>
        <w:ind w:left="600" w:hanging="260"/>
        <w:jc w:val="both"/>
        <w:rPr>
          <w:sz w:val="28"/>
          <w:szCs w:val="28"/>
          <w:lang w:val="uk-UA"/>
        </w:rPr>
      </w:pPr>
      <w:bookmarkStart w:id="6" w:name="bookmark143"/>
      <w:r w:rsidRPr="00672114">
        <w:rPr>
          <w:rStyle w:val="33"/>
          <w:sz w:val="28"/>
          <w:szCs w:val="28"/>
          <w:lang w:val="uk-UA"/>
        </w:rPr>
        <w:t>Пам'ятай!</w:t>
      </w:r>
      <w:bookmarkEnd w:id="6"/>
    </w:p>
    <w:p w:rsidR="000B78E3" w:rsidRPr="00672114" w:rsidRDefault="000B78E3" w:rsidP="00425C00">
      <w:pPr>
        <w:pStyle w:val="3"/>
        <w:shd w:val="clear" w:color="auto" w:fill="auto"/>
        <w:spacing w:line="360" w:lineRule="auto"/>
        <w:ind w:left="600" w:right="100" w:hanging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ти знаходишся на сильному морозі, в вітряну погоду:</w:t>
      </w:r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854"/>
        </w:tabs>
        <w:spacing w:line="360" w:lineRule="auto"/>
        <w:ind w:left="600" w:right="10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періодично перевіряй чутливість відкрити ділянок обличчя:</w:t>
      </w:r>
    </w:p>
    <w:p w:rsidR="000B78E3" w:rsidRPr="00672114" w:rsidRDefault="000B78E3" w:rsidP="00425C00">
      <w:pPr>
        <w:pStyle w:val="3"/>
        <w:numPr>
          <w:ilvl w:val="0"/>
          <w:numId w:val="8"/>
        </w:numPr>
        <w:shd w:val="clear" w:color="auto" w:fill="auto"/>
        <w:tabs>
          <w:tab w:val="left" w:pos="864"/>
        </w:tabs>
        <w:spacing w:line="360" w:lineRule="auto"/>
        <w:ind w:left="60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прикрий всі відкриті ділянки шкіри.</w:t>
      </w:r>
    </w:p>
    <w:p w:rsidR="000B78E3" w:rsidRPr="00155743" w:rsidRDefault="000B78E3" w:rsidP="00155743">
      <w:pPr>
        <w:pStyle w:val="3"/>
        <w:shd w:val="clear" w:color="auto" w:fill="auto"/>
        <w:tabs>
          <w:tab w:val="left" w:pos="864"/>
        </w:tabs>
        <w:spacing w:line="360" w:lineRule="auto"/>
        <w:ind w:left="600" w:firstLine="0"/>
        <w:jc w:val="center"/>
        <w:rPr>
          <w:sz w:val="96"/>
          <w:szCs w:val="96"/>
          <w:lang w:val="uk-UA"/>
        </w:rPr>
      </w:pPr>
      <w:r w:rsidRPr="00155743">
        <w:rPr>
          <w:sz w:val="96"/>
          <w:szCs w:val="96"/>
          <w:lang w:val="uk-UA"/>
        </w:rPr>
        <w:t>ІІ тур</w:t>
      </w:r>
    </w:p>
    <w:p w:rsidR="000B78E3" w:rsidRPr="00155743" w:rsidRDefault="000B78E3" w:rsidP="00425C00">
      <w:pPr>
        <w:pStyle w:val="3"/>
        <w:shd w:val="clear" w:color="auto" w:fill="auto"/>
        <w:tabs>
          <w:tab w:val="left" w:pos="864"/>
        </w:tabs>
        <w:spacing w:line="360" w:lineRule="auto"/>
        <w:ind w:left="600" w:firstLine="0"/>
        <w:rPr>
          <w:b/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Завдання другого туру</w:t>
      </w:r>
    </w:p>
    <w:p w:rsidR="000B78E3" w:rsidRPr="00672114" w:rsidRDefault="000B78E3" w:rsidP="00425C00">
      <w:pPr>
        <w:pStyle w:val="3"/>
        <w:shd w:val="clear" w:color="auto" w:fill="auto"/>
        <w:tabs>
          <w:tab w:val="left" w:pos="864"/>
        </w:tabs>
        <w:spacing w:line="360" w:lineRule="auto"/>
        <w:ind w:left="600" w:firstLine="0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Ведучий </w:t>
      </w:r>
      <w:r w:rsidRPr="00672114">
        <w:rPr>
          <w:sz w:val="28"/>
          <w:szCs w:val="28"/>
          <w:lang w:val="uk-UA"/>
        </w:rPr>
        <w:t>– Зустрічайте другу трійцю гравців</w:t>
      </w:r>
    </w:p>
    <w:p w:rsidR="000B78E3" w:rsidRPr="00155743" w:rsidRDefault="000B78E3" w:rsidP="00425C00">
      <w:pPr>
        <w:pStyle w:val="3"/>
        <w:shd w:val="clear" w:color="auto" w:fill="auto"/>
        <w:tabs>
          <w:tab w:val="left" w:pos="864"/>
        </w:tabs>
        <w:spacing w:line="360" w:lineRule="auto"/>
        <w:ind w:left="600" w:firstLine="0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 xml:space="preserve">(Представлення гравців, нагадування правил гри ) </w:t>
      </w:r>
    </w:p>
    <w:p w:rsidR="000B78E3" w:rsidRPr="00672114" w:rsidRDefault="000B78E3" w:rsidP="0033490A">
      <w:pPr>
        <w:pStyle w:val="3"/>
        <w:shd w:val="clear" w:color="auto" w:fill="auto"/>
        <w:tabs>
          <w:tab w:val="left" w:pos="864"/>
        </w:tabs>
        <w:spacing w:line="360" w:lineRule="auto"/>
        <w:ind w:left="60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Наступне слово, що потрібно вам відгадати в перекладі означає «сила».</w:t>
      </w:r>
    </w:p>
    <w:p w:rsidR="000B78E3" w:rsidRPr="00672114" w:rsidRDefault="000B78E3" w:rsidP="0033490A">
      <w:pPr>
        <w:pStyle w:val="3"/>
        <w:shd w:val="clear" w:color="auto" w:fill="auto"/>
        <w:tabs>
          <w:tab w:val="left" w:pos="864"/>
        </w:tabs>
        <w:spacing w:line="360" w:lineRule="auto"/>
        <w:ind w:firstLine="60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Зашифроване слово – міні-копія того, що у 1867 році винайшов видатний винахідник і вчений А.Нобель.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B78E3" w:rsidRPr="008E43EC" w:rsidTr="008E43EC"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70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871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864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0B78E3" w:rsidRPr="00672114" w:rsidRDefault="000B78E3" w:rsidP="00155743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Чорний порох винайшли в Китаї ще до нової ери, але віками зберігали його формулу в секреті. В XII столітті порох почали використовував усьому світі: в гірничій справі і будівництві. XIV столітті з нього почали виготовляти запали гармат та мушкетів.</w:t>
      </w:r>
    </w:p>
    <w:p w:rsidR="000B78E3" w:rsidRPr="00672114" w:rsidRDefault="000B78E3" w:rsidP="005512B9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Порох і сьогодні є ідеальною вибуховою речовиною: спалахує від однієї іскри... Він використовується і для в</w:t>
      </w:r>
      <w:r>
        <w:rPr>
          <w:sz w:val="28"/>
          <w:szCs w:val="28"/>
          <w:lang w:val="uk-UA"/>
        </w:rPr>
        <w:t>иготовлення</w:t>
      </w:r>
      <w:r w:rsidRPr="00672114">
        <w:rPr>
          <w:sz w:val="28"/>
          <w:szCs w:val="28"/>
          <w:lang w:val="uk-UA"/>
        </w:rPr>
        <w:t xml:space="preserve"> феєрверків, які раніше називали бризками світлами. </w:t>
      </w:r>
    </w:p>
    <w:p w:rsidR="000B78E3" w:rsidRPr="00672114" w:rsidRDefault="000B78E3" w:rsidP="005512B9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Над виробниц</w:t>
      </w:r>
      <w:r>
        <w:rPr>
          <w:sz w:val="28"/>
          <w:szCs w:val="28"/>
          <w:lang w:val="uk-UA"/>
        </w:rPr>
        <w:t>твом феєрверків працюють вчені-</w:t>
      </w:r>
      <w:r w:rsidRPr="00672114">
        <w:rPr>
          <w:sz w:val="28"/>
          <w:szCs w:val="28"/>
          <w:lang w:val="uk-UA"/>
        </w:rPr>
        <w:t>піротехніки. Є й наука піротехніка («наука про горіння»).</w:t>
      </w:r>
    </w:p>
    <w:p w:rsidR="000B78E3" w:rsidRPr="00672114" w:rsidRDefault="000B78E3" w:rsidP="005512B9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Піротехніка — складна наука. Вона допомагає де</w:t>
      </w:r>
      <w:r w:rsidRPr="00672114">
        <w:rPr>
          <w:sz w:val="28"/>
          <w:szCs w:val="28"/>
          <w:lang w:val="uk-UA"/>
        </w:rPr>
        <w:softHyphen/>
        <w:t>тективам знаходити терористів, будівельникам і гірникам — прокладати дороги. Піротехніки ство</w:t>
      </w:r>
      <w:r w:rsidRPr="00672114">
        <w:rPr>
          <w:sz w:val="28"/>
          <w:szCs w:val="28"/>
          <w:lang w:val="uk-UA"/>
        </w:rPr>
        <w:softHyphen/>
        <w:t>рюють сигнальні ракети і прискорювачі для космічних ракет.</w:t>
      </w:r>
    </w:p>
    <w:p w:rsidR="000B78E3" w:rsidRPr="00672114" w:rsidRDefault="000B78E3" w:rsidP="005512B9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Так, працюючи з порохом у 1867 році, А.Нобель одер</w:t>
      </w:r>
      <w:r w:rsidRPr="00672114">
        <w:rPr>
          <w:sz w:val="28"/>
          <w:szCs w:val="28"/>
          <w:lang w:val="uk-UA"/>
        </w:rPr>
        <w:softHyphen/>
        <w:t>жав динаміт, що в перекладі означає «сила». За до</w:t>
      </w:r>
      <w:r w:rsidRPr="00672114">
        <w:rPr>
          <w:sz w:val="28"/>
          <w:szCs w:val="28"/>
          <w:lang w:val="uk-UA"/>
        </w:rPr>
        <w:softHyphen/>
        <w:t>помогою динаміту будують дороги, тунелі, добува</w:t>
      </w:r>
      <w:r w:rsidRPr="00672114">
        <w:rPr>
          <w:sz w:val="28"/>
          <w:szCs w:val="28"/>
          <w:lang w:val="uk-UA"/>
        </w:rPr>
        <w:softHyphen/>
        <w:t>ють вугілля... Використовується він і при виготов</w:t>
      </w:r>
      <w:r w:rsidRPr="00672114">
        <w:rPr>
          <w:sz w:val="28"/>
          <w:szCs w:val="28"/>
          <w:lang w:val="uk-UA"/>
        </w:rPr>
        <w:softHyphen/>
        <w:t>ленні зброї.</w:t>
      </w:r>
    </w:p>
    <w:p w:rsidR="000B78E3" w:rsidRPr="00672114" w:rsidRDefault="000B78E3" w:rsidP="00267F3C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Міні-копіями динаміту є святкова піротехніка – феєрверки, петарди, бенгальськи вогники, тощо.</w:t>
      </w:r>
    </w:p>
    <w:p w:rsidR="000B78E3" w:rsidRPr="00672114" w:rsidRDefault="000B78E3" w:rsidP="00267F3C">
      <w:pPr>
        <w:pStyle w:val="3"/>
        <w:shd w:val="clear" w:color="auto" w:fill="auto"/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Добре усвідом, що для твого маленького життя ця речовина смертельно небезпечна.</w:t>
      </w:r>
    </w:p>
    <w:p w:rsidR="000B78E3" w:rsidRPr="00155743" w:rsidRDefault="000B78E3" w:rsidP="00425C00">
      <w:pPr>
        <w:pStyle w:val="3"/>
        <w:shd w:val="clear" w:color="auto" w:fill="auto"/>
        <w:tabs>
          <w:tab w:val="left" w:pos="854"/>
        </w:tabs>
        <w:spacing w:line="360" w:lineRule="auto"/>
        <w:ind w:left="600" w:right="100" w:firstLine="0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>Оголошення переможців</w:t>
      </w:r>
    </w:p>
    <w:p w:rsidR="000B78E3" w:rsidRPr="00155743" w:rsidRDefault="000B78E3" w:rsidP="0033490A">
      <w:pPr>
        <w:pStyle w:val="3"/>
        <w:shd w:val="clear" w:color="auto" w:fill="auto"/>
        <w:tabs>
          <w:tab w:val="left" w:pos="854"/>
        </w:tabs>
        <w:spacing w:line="360" w:lineRule="auto"/>
        <w:ind w:left="600" w:right="100" w:firstLine="0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>Виступ дітей про правила поведінки з піротехнікою.</w:t>
      </w:r>
    </w:p>
    <w:p w:rsidR="000B78E3" w:rsidRPr="00155743" w:rsidRDefault="000B78E3" w:rsidP="00155743">
      <w:pPr>
        <w:pStyle w:val="3"/>
        <w:shd w:val="clear" w:color="auto" w:fill="auto"/>
        <w:tabs>
          <w:tab w:val="left" w:pos="854"/>
        </w:tabs>
        <w:spacing w:line="360" w:lineRule="auto"/>
        <w:ind w:left="600" w:right="100" w:firstLine="0"/>
        <w:jc w:val="center"/>
        <w:rPr>
          <w:b/>
          <w:sz w:val="28"/>
          <w:szCs w:val="28"/>
          <w:u w:val="single"/>
          <w:lang w:val="uk-UA"/>
        </w:rPr>
      </w:pPr>
      <w:r w:rsidRPr="00155743">
        <w:rPr>
          <w:b/>
          <w:sz w:val="28"/>
          <w:szCs w:val="28"/>
          <w:u w:val="single"/>
          <w:lang w:val="uk-UA"/>
        </w:rPr>
        <w:t>ІНСТРУКТАЖІ</w:t>
      </w:r>
    </w:p>
    <w:p w:rsidR="000B78E3" w:rsidRPr="00672114" w:rsidRDefault="000B78E3" w:rsidP="00267F3C">
      <w:pPr>
        <w:pStyle w:val="3"/>
        <w:shd w:val="clear" w:color="auto" w:fill="auto"/>
        <w:tabs>
          <w:tab w:val="left" w:pos="854"/>
        </w:tabs>
        <w:spacing w:line="360" w:lineRule="auto"/>
        <w:ind w:left="600" w:right="10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672114">
        <w:rPr>
          <w:sz w:val="28"/>
          <w:szCs w:val="28"/>
          <w:lang w:val="uk-UA"/>
        </w:rPr>
        <w:t>ОБЕРЕЖНО! ПІРОТЕХНІЧНІ ЗАСОБИ</w:t>
      </w:r>
    </w:p>
    <w:p w:rsidR="000B78E3" w:rsidRPr="00672114" w:rsidRDefault="000B78E3" w:rsidP="00267F3C">
      <w:pPr>
        <w:pStyle w:val="3"/>
        <w:shd w:val="clear" w:color="auto" w:fill="auto"/>
        <w:tabs>
          <w:tab w:val="left" w:pos="854"/>
        </w:tabs>
        <w:spacing w:line="360" w:lineRule="auto"/>
        <w:ind w:right="100" w:firstLine="60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Піротехнічні засоби або піротехніка – це петарди, хлопавки, бен</w:t>
      </w:r>
      <w:r w:rsidRPr="00672114">
        <w:rPr>
          <w:sz w:val="28"/>
          <w:szCs w:val="28"/>
          <w:lang w:val="uk-UA"/>
        </w:rPr>
        <w:softHyphen/>
        <w:t>гальські вогні, ракетниці тощо. Категорично заборо</w:t>
      </w:r>
      <w:r w:rsidRPr="00672114">
        <w:rPr>
          <w:sz w:val="28"/>
          <w:szCs w:val="28"/>
          <w:lang w:val="uk-UA"/>
        </w:rPr>
        <w:softHyphen/>
        <w:t>няється:</w:t>
      </w:r>
    </w:p>
    <w:p w:rsidR="000B78E3" w:rsidRPr="00672114" w:rsidRDefault="000B78E3" w:rsidP="00267F3C">
      <w:pPr>
        <w:pStyle w:val="20"/>
        <w:numPr>
          <w:ilvl w:val="0"/>
          <w:numId w:val="14"/>
        </w:numPr>
        <w:shd w:val="clear" w:color="auto" w:fill="auto"/>
        <w:tabs>
          <w:tab w:val="left" w:pos="653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користуватися саморобними піротехнічними засобами;</w:t>
      </w:r>
    </w:p>
    <w:p w:rsidR="000B78E3" w:rsidRPr="00672114" w:rsidRDefault="000B78E3" w:rsidP="00267F3C">
      <w:pPr>
        <w:pStyle w:val="20"/>
        <w:numPr>
          <w:ilvl w:val="0"/>
          <w:numId w:val="14"/>
        </w:numPr>
        <w:shd w:val="clear" w:color="auto" w:fill="auto"/>
        <w:tabs>
          <w:tab w:val="left" w:pos="552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запалювати бенгальські вогні біля ялинки, при великому скупченні людей, біля дітей у маскарад</w:t>
      </w:r>
      <w:r w:rsidRPr="00672114">
        <w:rPr>
          <w:sz w:val="28"/>
          <w:szCs w:val="28"/>
          <w:lang w:val="uk-UA"/>
        </w:rPr>
        <w:softHyphen/>
        <w:t>них костюмах;</w:t>
      </w:r>
    </w:p>
    <w:p w:rsidR="000B78E3" w:rsidRPr="00672114" w:rsidRDefault="000B78E3" w:rsidP="00267F3C">
      <w:pPr>
        <w:pStyle w:val="20"/>
        <w:numPr>
          <w:ilvl w:val="0"/>
          <w:numId w:val="14"/>
        </w:numPr>
        <w:shd w:val="clear" w:color="auto" w:fill="auto"/>
        <w:tabs>
          <w:tab w:val="left" w:pos="571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підривати петарди в приміщенні, в покинутих будівлях, біля житла людей;</w:t>
      </w:r>
    </w:p>
    <w:p w:rsidR="000B78E3" w:rsidRPr="00672114" w:rsidRDefault="000B78E3" w:rsidP="00267F3C">
      <w:pPr>
        <w:pStyle w:val="20"/>
        <w:numPr>
          <w:ilvl w:val="0"/>
          <w:numId w:val="14"/>
        </w:numPr>
        <w:shd w:val="clear" w:color="auto" w:fill="auto"/>
        <w:tabs>
          <w:tab w:val="left" w:pos="538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цілитися хлопавкою в обличчя, стріляти по лег</w:t>
      </w:r>
      <w:r w:rsidRPr="00672114">
        <w:rPr>
          <w:sz w:val="28"/>
          <w:szCs w:val="28"/>
          <w:lang w:val="uk-UA"/>
        </w:rPr>
        <w:softHyphen/>
        <w:t>козаймистих предметах.</w:t>
      </w:r>
    </w:p>
    <w:p w:rsidR="000B78E3" w:rsidRPr="00672114" w:rsidRDefault="000B78E3" w:rsidP="00267F3C">
      <w:pPr>
        <w:pStyle w:val="20"/>
        <w:numPr>
          <w:ilvl w:val="0"/>
          <w:numId w:val="14"/>
        </w:numPr>
        <w:shd w:val="clear" w:color="auto" w:fill="auto"/>
        <w:tabs>
          <w:tab w:val="left" w:pos="538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ракетниця для феєрверків повинна знаходитися лише в руках досвідченого дорослого.</w:t>
      </w:r>
    </w:p>
    <w:p w:rsidR="000B78E3" w:rsidRPr="00672114" w:rsidRDefault="000B78E3" w:rsidP="00267F3C">
      <w:pPr>
        <w:pStyle w:val="20"/>
        <w:shd w:val="clear" w:color="auto" w:fill="auto"/>
        <w:tabs>
          <w:tab w:val="left" w:pos="538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672114">
        <w:rPr>
          <w:sz w:val="28"/>
          <w:szCs w:val="28"/>
          <w:lang w:val="uk-UA"/>
        </w:rPr>
        <w:t>ПРАВИЛА БЕЗПЕЧНОЇ ПОВЕДІНКИ НА НОВОРІЧНИХ СВЯТАХ В ШКОЛІ ТА ВДОМА</w:t>
      </w:r>
    </w:p>
    <w:p w:rsidR="000B78E3" w:rsidRPr="00672114" w:rsidRDefault="000B78E3" w:rsidP="00267F3C">
      <w:pPr>
        <w:pStyle w:val="20"/>
        <w:shd w:val="clear" w:color="auto" w:fill="auto"/>
        <w:tabs>
          <w:tab w:val="left" w:pos="538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Скільки радощів і веселощів приносить новорічна ялинка! Коли прикрашають ялинку, піклуються про те, щоб вона була красивою, святковою. Однак не слід забувати про правила поведінки біля но</w:t>
      </w:r>
      <w:r w:rsidRPr="00672114">
        <w:rPr>
          <w:sz w:val="28"/>
          <w:szCs w:val="28"/>
          <w:lang w:val="uk-UA"/>
        </w:rPr>
        <w:softHyphen/>
        <w:t>ворічної ялинки. Треба бути дисциплінованим, ви</w:t>
      </w:r>
      <w:r w:rsidRPr="00672114">
        <w:rPr>
          <w:sz w:val="28"/>
          <w:szCs w:val="28"/>
          <w:lang w:val="uk-UA"/>
        </w:rPr>
        <w:softHyphen/>
        <w:t>конувати всі розпорядження дорослих.</w:t>
      </w:r>
    </w:p>
    <w:p w:rsidR="000B78E3" w:rsidRPr="00672114" w:rsidRDefault="000B78E3" w:rsidP="00267F3C">
      <w:pPr>
        <w:pStyle w:val="20"/>
        <w:shd w:val="clear" w:color="auto" w:fill="auto"/>
        <w:tabs>
          <w:tab w:val="left" w:pos="538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Фейєрверками, хлопавками, бенгальськими вог</w:t>
      </w:r>
      <w:r w:rsidRPr="00672114">
        <w:rPr>
          <w:sz w:val="28"/>
          <w:szCs w:val="28"/>
          <w:lang w:val="uk-UA"/>
        </w:rPr>
        <w:softHyphen/>
        <w:t>нями не можна користуватись біля ялинки.</w:t>
      </w:r>
    </w:p>
    <w:p w:rsidR="000B78E3" w:rsidRPr="00672114" w:rsidRDefault="000B78E3" w:rsidP="00267F3C">
      <w:pPr>
        <w:pStyle w:val="20"/>
        <w:shd w:val="clear" w:color="auto" w:fill="auto"/>
        <w:tabs>
          <w:tab w:val="left" w:pos="538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Причиною займання ялинки можуть бути елект</w:t>
      </w:r>
      <w:r w:rsidRPr="00672114">
        <w:rPr>
          <w:sz w:val="28"/>
          <w:szCs w:val="28"/>
          <w:lang w:val="uk-UA"/>
        </w:rPr>
        <w:softHyphen/>
        <w:t>ричні гірлянди. За несправності проводів може ста</w:t>
      </w:r>
      <w:r w:rsidRPr="00672114">
        <w:rPr>
          <w:sz w:val="28"/>
          <w:szCs w:val="28"/>
          <w:lang w:val="uk-UA"/>
        </w:rPr>
        <w:softHyphen/>
        <w:t>тися коротке замикання, і виникне пожежа.</w:t>
      </w:r>
    </w:p>
    <w:p w:rsidR="000B78E3" w:rsidRPr="00672114" w:rsidRDefault="000B78E3" w:rsidP="00267F3C">
      <w:pPr>
        <w:pStyle w:val="20"/>
        <w:shd w:val="clear" w:color="auto" w:fill="auto"/>
        <w:tabs>
          <w:tab w:val="left" w:pos="538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672114">
        <w:rPr>
          <w:sz w:val="28"/>
          <w:szCs w:val="28"/>
          <w:lang w:val="uk-UA"/>
        </w:rPr>
        <w:t>ПРО ВИБУХОНЕБЕЗПЕЧНІ ПРЕДМЕТИ</w:t>
      </w:r>
    </w:p>
    <w:p w:rsidR="000B78E3" w:rsidRPr="00672114" w:rsidRDefault="000B78E3" w:rsidP="00F256CB">
      <w:pPr>
        <w:pStyle w:val="20"/>
        <w:numPr>
          <w:ilvl w:val="1"/>
          <w:numId w:val="14"/>
        </w:numPr>
        <w:shd w:val="clear" w:color="auto" w:fill="auto"/>
        <w:tabs>
          <w:tab w:val="left" w:pos="562"/>
        </w:tabs>
        <w:spacing w:line="360" w:lineRule="auto"/>
        <w:ind w:right="20" w:firstLine="24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торкайтеся до вибухонебезпечних пред</w:t>
      </w:r>
      <w:r w:rsidRPr="00672114">
        <w:rPr>
          <w:sz w:val="28"/>
          <w:szCs w:val="28"/>
          <w:lang w:val="uk-UA"/>
        </w:rPr>
        <w:softHyphen/>
        <w:t>метів: гранат, детонаторів, патронів, мін і снарядів. Вони можуть зірватися від удару, тертя, нагріван</w:t>
      </w:r>
      <w:r w:rsidRPr="00672114">
        <w:rPr>
          <w:sz w:val="28"/>
          <w:szCs w:val="28"/>
          <w:lang w:val="uk-UA"/>
        </w:rPr>
        <w:softHyphen/>
        <w:t>ня, при спробі їх розібрати.</w:t>
      </w:r>
      <w:r w:rsidRPr="00672114">
        <w:rPr>
          <w:noProof/>
          <w:sz w:val="28"/>
          <w:szCs w:val="28"/>
          <w:lang w:val="uk-UA" w:eastAsia="ru-RU"/>
        </w:rPr>
        <w:t xml:space="preserve"> </w:t>
      </w:r>
    </w:p>
    <w:p w:rsidR="000B78E3" w:rsidRPr="00672114" w:rsidRDefault="000B78E3" w:rsidP="00F256CB">
      <w:pPr>
        <w:pStyle w:val="20"/>
        <w:numPr>
          <w:ilvl w:val="1"/>
          <w:numId w:val="14"/>
        </w:numPr>
        <w:shd w:val="clear" w:color="auto" w:fill="auto"/>
        <w:tabs>
          <w:tab w:val="left" w:pos="475"/>
        </w:tabs>
        <w:spacing w:line="360" w:lineRule="auto"/>
        <w:ind w:right="20" w:firstLine="24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їх можна виявити в лісі, в полі, на пустирі, на березі річки і водойми, під час земляних чи будівельних робіт, під час походу чи екскурсій.</w:t>
      </w:r>
    </w:p>
    <w:p w:rsidR="000B78E3" w:rsidRPr="00672114" w:rsidRDefault="000B78E3" w:rsidP="00F256CB">
      <w:pPr>
        <w:pStyle w:val="20"/>
        <w:numPr>
          <w:ilvl w:val="1"/>
          <w:numId w:val="14"/>
        </w:numPr>
        <w:shd w:val="clear" w:color="auto" w:fill="auto"/>
        <w:tabs>
          <w:tab w:val="left" w:pos="533"/>
        </w:tabs>
        <w:spacing w:line="360" w:lineRule="auto"/>
        <w:ind w:right="20" w:firstLine="24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виявленні вибухонебезпечних предметів запам'ятайте місце, поставте мітку.</w:t>
      </w:r>
    </w:p>
    <w:p w:rsidR="000B78E3" w:rsidRPr="00672114" w:rsidRDefault="000B78E3" w:rsidP="00F256CB">
      <w:pPr>
        <w:framePr w:w="1896" w:h="3322" w:wrap="around" w:hAnchor="margin" w:x="6422" w:y="7369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F5FB9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image3" style="width:90pt;height:141pt;visibility:visible">
            <v:imagedata r:id="rId7" o:title=""/>
          </v:shape>
        </w:pict>
      </w:r>
    </w:p>
    <w:p w:rsidR="000B78E3" w:rsidRPr="00672114" w:rsidRDefault="000B78E3" w:rsidP="00F256CB">
      <w:pPr>
        <w:pStyle w:val="20"/>
        <w:shd w:val="clear" w:color="auto" w:fill="auto"/>
        <w:tabs>
          <w:tab w:val="left" w:pos="538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Негайно повідомте про знахідку в школу, в міліцію, в найближче підприємство. Не торкайся сам і не дозволяй іншим торкатися до цих предметів.</w:t>
      </w:r>
    </w:p>
    <w:p w:rsidR="000B78E3" w:rsidRPr="00672114" w:rsidRDefault="000B78E3" w:rsidP="00F256CB">
      <w:pPr>
        <w:pStyle w:val="3"/>
        <w:shd w:val="clear" w:color="auto" w:fill="auto"/>
        <w:spacing w:line="360" w:lineRule="auto"/>
        <w:ind w:left="20" w:right="80" w:firstLine="340"/>
        <w:jc w:val="both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Королева </w:t>
      </w:r>
      <w:r w:rsidRPr="00672114">
        <w:rPr>
          <w:sz w:val="28"/>
          <w:szCs w:val="28"/>
          <w:lang w:val="uk-UA"/>
        </w:rPr>
        <w:t>– Інколи ти можеш натрапити на незнайомі предмети. Хоч як би тобі не було цікаво, не бери їх у руки. Вони можуть бути небезпечними.</w:t>
      </w:r>
    </w:p>
    <w:p w:rsidR="000B78E3" w:rsidRPr="00672114" w:rsidRDefault="000B78E3" w:rsidP="00F256CB">
      <w:pPr>
        <w:pStyle w:val="3"/>
        <w:shd w:val="clear" w:color="auto" w:fill="auto"/>
        <w:spacing w:line="360" w:lineRule="auto"/>
        <w:ind w:left="20" w:right="80" w:firstLine="34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Ти, напевно, читав книжки, бачив кінофільми про</w:t>
      </w:r>
      <w:r w:rsidRPr="00C14675">
        <w:rPr>
          <w:sz w:val="28"/>
          <w:szCs w:val="28"/>
        </w:rPr>
        <w:t xml:space="preserve"> </w:t>
      </w:r>
      <w:r w:rsidRPr="00672114">
        <w:rPr>
          <w:sz w:val="28"/>
          <w:szCs w:val="28"/>
          <w:lang w:val="uk-UA"/>
        </w:rPr>
        <w:t>Велику Вітчизняну війну. Вона давно минула, але в  землі ще знаходяться бомби, міни, снаряди, патрони, гранати. Вони є вибухонебезпечними і при найменшому дотику до них можуть вибухнути. Саме  після війни загинуло багато людей і серед них діти.</w:t>
      </w:r>
    </w:p>
    <w:p w:rsidR="000B78E3" w:rsidRPr="00672114" w:rsidRDefault="000B78E3" w:rsidP="00F256CB">
      <w:pPr>
        <w:pStyle w:val="3"/>
        <w:shd w:val="clear" w:color="auto" w:fill="auto"/>
        <w:spacing w:line="360" w:lineRule="auto"/>
        <w:ind w:left="20" w:right="80" w:firstLine="34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Вибухонебезпечні предмети після тривалого зберігання в землі та воді становлять ще більшу безпеку. Не встигнеш і оком кліпнути, як снаряд чи граната розлетяться на сотні осколків, здатних заподіяти смерть чи каліцтво.</w:t>
      </w:r>
    </w:p>
    <w:p w:rsidR="000B78E3" w:rsidRPr="00672114" w:rsidRDefault="000B78E3" w:rsidP="00F256CB">
      <w:pPr>
        <w:pStyle w:val="3"/>
        <w:shd w:val="clear" w:color="auto" w:fill="auto"/>
        <w:spacing w:line="360" w:lineRule="auto"/>
        <w:ind w:left="20" w:right="80" w:firstLine="34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ти знайшов незнайомий предмет, забороняється: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701"/>
        </w:tabs>
        <w:spacing w:line="360" w:lineRule="auto"/>
        <w:ind w:left="580" w:right="80" w:hanging="2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перекладати, перекочувати його з місця на місце;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643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брати, зберігати, нагрівати та бити;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634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намагатися розібрати;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638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використовувати для розведення вогню;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638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заносити у приміщення;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643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закопувати у землю;</w:t>
      </w:r>
    </w:p>
    <w:p w:rsidR="000B78E3" w:rsidRPr="00672114" w:rsidRDefault="000B78E3" w:rsidP="00F256CB">
      <w:pPr>
        <w:pStyle w:val="3"/>
        <w:numPr>
          <w:ilvl w:val="0"/>
          <w:numId w:val="15"/>
        </w:numPr>
        <w:shd w:val="clear" w:color="auto" w:fill="auto"/>
        <w:tabs>
          <w:tab w:val="left" w:pos="638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кидати у криницю або річку;</w:t>
      </w:r>
    </w:p>
    <w:p w:rsidR="000B78E3" w:rsidRPr="00672114" w:rsidRDefault="000B78E3" w:rsidP="00821A27">
      <w:pPr>
        <w:pStyle w:val="3"/>
        <w:numPr>
          <w:ilvl w:val="0"/>
          <w:numId w:val="15"/>
        </w:numPr>
        <w:shd w:val="clear" w:color="auto" w:fill="auto"/>
        <w:tabs>
          <w:tab w:val="left" w:pos="638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здавати у металобрухт;</w:t>
      </w:r>
    </w:p>
    <w:p w:rsidR="000B78E3" w:rsidRPr="00672114" w:rsidRDefault="000B78E3" w:rsidP="00821A27">
      <w:pPr>
        <w:pStyle w:val="3"/>
        <w:numPr>
          <w:ilvl w:val="0"/>
          <w:numId w:val="15"/>
        </w:numPr>
        <w:shd w:val="clear" w:color="auto" w:fill="auto"/>
        <w:tabs>
          <w:tab w:val="left" w:pos="638"/>
        </w:tabs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використовувати для виготовлення саморобних піротехнічних засобів: петард чи вибухових пакетів.</w:t>
      </w:r>
    </w:p>
    <w:p w:rsidR="000B78E3" w:rsidRPr="00672114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Запам’ятай!</w:t>
      </w:r>
    </w:p>
    <w:p w:rsidR="000B78E3" w:rsidRPr="00672114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виявленні підозрілих предметів повідомляй в міліцію за телефоном «102».</w:t>
      </w:r>
    </w:p>
    <w:p w:rsidR="000B78E3" w:rsidRPr="00155743" w:rsidRDefault="000B78E3" w:rsidP="00155743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center"/>
        <w:rPr>
          <w:sz w:val="96"/>
          <w:szCs w:val="96"/>
          <w:lang w:val="uk-UA"/>
        </w:rPr>
      </w:pPr>
      <w:r w:rsidRPr="00155743">
        <w:rPr>
          <w:sz w:val="96"/>
          <w:szCs w:val="96"/>
          <w:lang w:val="uk-UA"/>
        </w:rPr>
        <w:t>ІІІ тур</w:t>
      </w:r>
    </w:p>
    <w:p w:rsidR="000B78E3" w:rsidRPr="00155743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>Представлення третьої трійки гравців.</w:t>
      </w:r>
    </w:p>
    <w:p w:rsidR="000B78E3" w:rsidRPr="00155743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b/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Завдання ІІІ туру</w:t>
      </w:r>
    </w:p>
    <w:p w:rsidR="000B78E3" w:rsidRPr="00672114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Ведучий </w:t>
      </w:r>
      <w:r>
        <w:rPr>
          <w:sz w:val="28"/>
          <w:szCs w:val="28"/>
          <w:lang w:val="uk-UA"/>
        </w:rPr>
        <w:t xml:space="preserve">– </w:t>
      </w:r>
      <w:r w:rsidRPr="00672114">
        <w:rPr>
          <w:sz w:val="28"/>
          <w:szCs w:val="28"/>
          <w:lang w:val="uk-UA"/>
        </w:rPr>
        <w:t>Зашифроване слово означає злочин, що пов’язаний з викрадення дітей з метою отримання викупу чи іншої винагороди.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B78E3" w:rsidRPr="008E43EC" w:rsidTr="008E43EC">
        <w:tc>
          <w:tcPr>
            <w:tcW w:w="1063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063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064" w:type="dxa"/>
          </w:tcPr>
          <w:p w:rsidR="000B78E3" w:rsidRPr="008E43EC" w:rsidRDefault="000B78E3" w:rsidP="008E43EC">
            <w:pPr>
              <w:pStyle w:val="3"/>
              <w:shd w:val="clear" w:color="auto" w:fill="auto"/>
              <w:tabs>
                <w:tab w:val="left" w:pos="0"/>
              </w:tabs>
              <w:spacing w:line="360" w:lineRule="auto"/>
              <w:ind w:right="80" w:firstLine="0"/>
              <w:jc w:val="both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Г</w:t>
            </w:r>
          </w:p>
        </w:tc>
      </w:tr>
    </w:tbl>
    <w:p w:rsidR="000B78E3" w:rsidRPr="00155743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>Оголошення переможця</w:t>
      </w:r>
    </w:p>
    <w:p w:rsidR="000B78E3" w:rsidRPr="00672114" w:rsidRDefault="000B78E3" w:rsidP="00821A27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Ведучий</w:t>
      </w:r>
      <w:r w:rsidRPr="00672114">
        <w:rPr>
          <w:sz w:val="28"/>
          <w:szCs w:val="28"/>
          <w:lang w:val="uk-UA"/>
        </w:rPr>
        <w:t xml:space="preserve"> – Дуже часто трапляється так, що діти залишаються вдома самі, без нагляду. Дуже важливо правильно пояснити їм правила поведінки, щоб з ними не трапилося біди.</w:t>
      </w:r>
    </w:p>
    <w:p w:rsidR="000B78E3" w:rsidRPr="00155743" w:rsidRDefault="000B78E3" w:rsidP="00155743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center"/>
        <w:rPr>
          <w:b/>
          <w:sz w:val="28"/>
          <w:szCs w:val="28"/>
          <w:u w:val="single"/>
          <w:lang w:val="uk-UA"/>
        </w:rPr>
      </w:pPr>
      <w:r w:rsidRPr="00155743">
        <w:rPr>
          <w:b/>
          <w:sz w:val="28"/>
          <w:szCs w:val="28"/>
          <w:u w:val="single"/>
          <w:lang w:val="uk-UA"/>
        </w:rPr>
        <w:t>ІНСТРУКТАЖІ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Рисунок 11" o:spid="_x0000_s1031" type="#_x0000_t75" alt="image14" style="position:absolute;left:0;text-align:left;margin-left:-67.05pt;margin-top:-42.45pt;width:552pt;height:269.25pt;z-index:-251659264;visibility:visible">
            <v:imagedata r:id="rId8" o:title="" blacklevel="13107f"/>
          </v:shape>
        </w:pict>
      </w:r>
      <w:r>
        <w:rPr>
          <w:sz w:val="28"/>
          <w:szCs w:val="28"/>
          <w:lang w:val="uk-UA"/>
        </w:rPr>
        <w:t>1)</w:t>
      </w:r>
      <w:r w:rsidRPr="00672114">
        <w:rPr>
          <w:sz w:val="28"/>
          <w:szCs w:val="28"/>
          <w:lang w:val="uk-UA"/>
        </w:rPr>
        <w:t>ВАШЕ МІСЦЕ ДЛЯ ГРИ ВДОМА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Вибирайте безпечне місце для ігор.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сидіть під час гри на протязі, аби не застуди</w:t>
      </w:r>
      <w:r w:rsidRPr="00672114">
        <w:rPr>
          <w:sz w:val="28"/>
          <w:szCs w:val="28"/>
          <w:lang w:val="uk-UA"/>
        </w:rPr>
        <w:softHyphen/>
        <w:t>тися і не захворіти.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Грайтеся дитячими, безпечними іграшками.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грайтеся на балконі, на горищі, не перехиляй</w:t>
      </w:r>
      <w:r w:rsidRPr="00672114">
        <w:rPr>
          <w:sz w:val="28"/>
          <w:szCs w:val="28"/>
          <w:lang w:val="uk-UA"/>
        </w:rPr>
        <w:softHyphen/>
        <w:t>теся через перила балкона, через відкрите вікно.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грайтеся на підвіконні: ненароком можна роз</w:t>
      </w:r>
      <w:r w:rsidRPr="00672114">
        <w:rPr>
          <w:sz w:val="28"/>
          <w:szCs w:val="28"/>
          <w:lang w:val="uk-UA"/>
        </w:rPr>
        <w:softHyphen/>
        <w:t>бити скло і поранитися.</w:t>
      </w:r>
    </w:p>
    <w:p w:rsidR="000B78E3" w:rsidRPr="00672114" w:rsidRDefault="000B78E3" w:rsidP="002C619E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беріть без дозволу дорослих для гри небезпечні предмети.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пересувайте важких предметів - це може за</w:t>
      </w:r>
      <w:r w:rsidRPr="00672114">
        <w:rPr>
          <w:sz w:val="28"/>
          <w:szCs w:val="28"/>
          <w:lang w:val="uk-UA"/>
        </w:rPr>
        <w:softHyphen/>
        <w:t>шкодити здоров'ю.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Рисунок 18" o:spid="_x0000_s1032" type="#_x0000_t75" alt="image13" style="position:absolute;left:0;text-align:left;margin-left:-37.8pt;margin-top:22.05pt;width:509.25pt;height:257.25pt;z-index:-251658240;visibility:visible">
            <v:imagedata r:id="rId9" o:title="" blacklevel="9830f"/>
          </v:shape>
        </w:pict>
      </w:r>
      <w:r>
        <w:rPr>
          <w:sz w:val="28"/>
          <w:szCs w:val="28"/>
          <w:lang w:val="uk-UA"/>
        </w:rPr>
        <w:t>2)</w:t>
      </w:r>
      <w:r w:rsidRPr="00672114">
        <w:rPr>
          <w:sz w:val="28"/>
          <w:szCs w:val="28"/>
          <w:lang w:val="uk-UA"/>
        </w:rPr>
        <w:t>ГОСТРІ, КОЛЮЧІ ТА РІЖУЧІ ПРЕДМЕТИ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Це – ножі, ножиці, голки, спиці, виделки, соки</w:t>
      </w:r>
      <w:r w:rsidRPr="00672114">
        <w:rPr>
          <w:sz w:val="28"/>
          <w:szCs w:val="28"/>
          <w:lang w:val="uk-UA"/>
        </w:rPr>
        <w:softHyphen/>
        <w:t>ри, пили, кнопки, цвяхи, шило, скло, тощо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Запам'ятайте: всі гострі, колючі і ріжучі предме</w:t>
      </w:r>
      <w:r w:rsidRPr="00672114">
        <w:rPr>
          <w:sz w:val="28"/>
          <w:szCs w:val="28"/>
          <w:lang w:val="uk-UA"/>
        </w:rPr>
        <w:softHyphen/>
        <w:t>ти треба класти на своє місце.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асамперед, це стосується гол</w:t>
      </w:r>
      <w:r w:rsidRPr="0067211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672114">
        <w:rPr>
          <w:sz w:val="28"/>
          <w:szCs w:val="28"/>
          <w:lang w:val="uk-UA"/>
        </w:rPr>
        <w:t>. Голку не можна залишати будь-де. Вона маленька і може загубити</w:t>
      </w:r>
      <w:r w:rsidRPr="00672114">
        <w:rPr>
          <w:sz w:val="28"/>
          <w:szCs w:val="28"/>
          <w:lang w:val="uk-UA"/>
        </w:rPr>
        <w:softHyphen/>
        <w:t>ся. Якщо хтось сяде чи наступить на голку, це мо</w:t>
      </w:r>
      <w:r w:rsidRPr="00672114">
        <w:rPr>
          <w:sz w:val="28"/>
          <w:szCs w:val="28"/>
          <w:lang w:val="uk-UA"/>
        </w:rPr>
        <w:softHyphen/>
        <w:t>же стати загрозою для його життя. Передавати ніж, ножиці, шило треба тупим кінцем.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Користуючись</w:t>
      </w:r>
      <w:r w:rsidRPr="00672114">
        <w:rPr>
          <w:sz w:val="28"/>
          <w:szCs w:val="28"/>
          <w:lang w:val="uk-UA"/>
        </w:rPr>
        <w:t xml:space="preserve"> різними інструментами, треба дот</w:t>
      </w:r>
      <w:r w:rsidRPr="00672114">
        <w:rPr>
          <w:sz w:val="28"/>
          <w:szCs w:val="28"/>
          <w:lang w:val="uk-UA"/>
        </w:rPr>
        <w:softHyphen/>
        <w:t>римуватися порядку на столі, не розкидати цвяхи чи інші гострі предмети, щоб не поранитися.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Порядок у домі не тільки для краси, але й для безпеки.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672114">
        <w:rPr>
          <w:sz w:val="28"/>
          <w:szCs w:val="28"/>
          <w:lang w:val="uk-UA"/>
        </w:rPr>
        <w:t>ПОРАДИ ДЛЯ ЗАПОБІГАННЯ ПОЖЕЖІ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кидайте палаючі сірники, спочатку погасіть їх.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запалюйте і не гасіть самі гасову лампу, газо</w:t>
      </w:r>
      <w:r w:rsidRPr="00672114">
        <w:rPr>
          <w:sz w:val="28"/>
          <w:szCs w:val="28"/>
          <w:lang w:val="uk-UA"/>
        </w:rPr>
        <w:softHyphen/>
        <w:t>ву колонку, попросіть зробити це старших.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в домі загориться бензин, гас або будь-яке масло, їх не можна гасити водою. Необхідно наки</w:t>
      </w:r>
      <w:r w:rsidRPr="00672114">
        <w:rPr>
          <w:sz w:val="28"/>
          <w:szCs w:val="28"/>
          <w:lang w:val="uk-UA"/>
        </w:rPr>
        <w:softHyphen/>
        <w:t>нути на вогонь щільну тканину, ковдру, старе паль</w:t>
      </w:r>
      <w:r w:rsidRPr="00672114">
        <w:rPr>
          <w:sz w:val="28"/>
          <w:szCs w:val="28"/>
          <w:lang w:val="uk-UA"/>
        </w:rPr>
        <w:softHyphen/>
        <w:t>то або засипати його піском, землею.</w:t>
      </w:r>
    </w:p>
    <w:p w:rsidR="000B78E3" w:rsidRPr="00672114" w:rsidRDefault="000B78E3" w:rsidP="000F500D">
      <w:pPr>
        <w:pStyle w:val="3"/>
        <w:shd w:val="clear" w:color="auto" w:fill="auto"/>
        <w:tabs>
          <w:tab w:val="left" w:pos="0"/>
        </w:tabs>
        <w:spacing w:line="360" w:lineRule="auto"/>
        <w:ind w:right="80" w:firstLine="709"/>
        <w:jc w:val="both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в кухні чути сильний запах газу, негайно відчиніть вікно, не запалюйте сірників і не вмикай</w:t>
      </w:r>
      <w:r w:rsidRPr="00672114">
        <w:rPr>
          <w:sz w:val="28"/>
          <w:szCs w:val="28"/>
          <w:lang w:val="uk-UA"/>
        </w:rPr>
        <w:softHyphen/>
        <w:t>те світло, зателефонуйте по телефону - 104.</w:t>
      </w:r>
    </w:p>
    <w:p w:rsidR="000B78E3" w:rsidRPr="00672114" w:rsidRDefault="000B78E3" w:rsidP="000F500D">
      <w:pPr>
        <w:pStyle w:val="20"/>
        <w:shd w:val="clear" w:color="auto" w:fill="auto"/>
        <w:spacing w:line="360" w:lineRule="auto"/>
        <w:ind w:left="12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 в якому разі не розпалюйте піч легкозаймис</w:t>
      </w:r>
      <w:r w:rsidRPr="00672114">
        <w:rPr>
          <w:sz w:val="28"/>
          <w:szCs w:val="28"/>
          <w:lang w:val="uk-UA"/>
        </w:rPr>
        <w:softHyphen/>
        <w:t>тими рідинами.</w:t>
      </w:r>
    </w:p>
    <w:p w:rsidR="000B78E3" w:rsidRPr="00672114" w:rsidRDefault="000B78E3" w:rsidP="000F500D">
      <w:pPr>
        <w:pStyle w:val="20"/>
        <w:shd w:val="clear" w:color="auto" w:fill="auto"/>
        <w:spacing w:line="360" w:lineRule="auto"/>
        <w:ind w:right="20" w:firstLine="2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Запам'ятайте телефон пожежної команди - 101.</w:t>
      </w:r>
    </w:p>
    <w:p w:rsidR="000B78E3" w:rsidRPr="00672114" w:rsidRDefault="000B78E3" w:rsidP="000F500D">
      <w:pPr>
        <w:pStyle w:val="20"/>
        <w:shd w:val="clear" w:color="auto" w:fill="auto"/>
        <w:spacing w:line="360" w:lineRule="auto"/>
        <w:ind w:right="20" w:firstLine="220"/>
        <w:rPr>
          <w:sz w:val="28"/>
          <w:szCs w:val="28"/>
          <w:lang w:val="uk-UA"/>
        </w:rPr>
      </w:pPr>
    </w:p>
    <w:p w:rsidR="000B78E3" w:rsidRPr="00672114" w:rsidRDefault="000B78E3" w:rsidP="000F500D">
      <w:pPr>
        <w:pStyle w:val="20"/>
        <w:shd w:val="clear" w:color="auto" w:fill="auto"/>
        <w:spacing w:line="360" w:lineRule="auto"/>
        <w:ind w:right="20" w:firstLine="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672114">
        <w:rPr>
          <w:sz w:val="28"/>
          <w:szCs w:val="28"/>
          <w:lang w:val="uk-UA"/>
        </w:rPr>
        <w:t>ЯКЩО В ПРИМІЩЕННІ ВІДЧУТНИЙ ЗАПАХ ГАЗУ</w:t>
      </w:r>
    </w:p>
    <w:p w:rsidR="000B78E3" w:rsidRPr="00672114" w:rsidRDefault="000B78E3" w:rsidP="00C822B0">
      <w:pPr>
        <w:pStyle w:val="20"/>
        <w:shd w:val="clear" w:color="auto" w:fill="auto"/>
        <w:spacing w:line="360" w:lineRule="auto"/>
        <w:ind w:right="20" w:firstLine="2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Потрібно:</w:t>
      </w:r>
    </w:p>
    <w:p w:rsidR="000B78E3" w:rsidRPr="00672114" w:rsidRDefault="000B78E3" w:rsidP="00C822B0">
      <w:pPr>
        <w:pStyle w:val="20"/>
        <w:numPr>
          <w:ilvl w:val="0"/>
          <w:numId w:val="17"/>
        </w:numPr>
        <w:shd w:val="clear" w:color="auto" w:fill="auto"/>
        <w:spacing w:line="360" w:lineRule="auto"/>
        <w:ind w:right="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повідомити дорослих;</w:t>
      </w:r>
    </w:p>
    <w:p w:rsidR="000B78E3" w:rsidRPr="00672114" w:rsidRDefault="000B78E3" w:rsidP="00C822B0">
      <w:pPr>
        <w:pStyle w:val="20"/>
        <w:numPr>
          <w:ilvl w:val="0"/>
          <w:numId w:val="17"/>
        </w:numPr>
        <w:shd w:val="clear" w:color="auto" w:fill="auto"/>
        <w:spacing w:line="360" w:lineRule="auto"/>
        <w:ind w:right="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відкрити вікно, провітрити приміщення;</w:t>
      </w:r>
    </w:p>
    <w:p w:rsidR="000B78E3" w:rsidRPr="00672114" w:rsidRDefault="000B78E3" w:rsidP="00C822B0">
      <w:pPr>
        <w:pStyle w:val="20"/>
        <w:numPr>
          <w:ilvl w:val="0"/>
          <w:numId w:val="17"/>
        </w:numPr>
        <w:shd w:val="clear" w:color="auto" w:fill="auto"/>
        <w:spacing w:line="360" w:lineRule="auto"/>
        <w:ind w:right="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закрити крани на плиті перекрити газ на трубі;</w:t>
      </w:r>
    </w:p>
    <w:p w:rsidR="000B78E3" w:rsidRPr="00672114" w:rsidRDefault="000B78E3" w:rsidP="00C822B0">
      <w:pPr>
        <w:pStyle w:val="20"/>
        <w:numPr>
          <w:ilvl w:val="0"/>
          <w:numId w:val="17"/>
        </w:numPr>
        <w:shd w:val="clear" w:color="auto" w:fill="auto"/>
        <w:spacing w:line="360" w:lineRule="auto"/>
        <w:ind w:right="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вмикати світла, не запалювати сірників;</w:t>
      </w:r>
      <w:r w:rsidRPr="00672114">
        <w:rPr>
          <w:noProof/>
          <w:sz w:val="28"/>
          <w:szCs w:val="28"/>
          <w:lang w:val="uk-UA" w:eastAsia="ru-RU"/>
        </w:rPr>
        <w:t xml:space="preserve"> </w:t>
      </w:r>
    </w:p>
    <w:p w:rsidR="000B78E3" w:rsidRPr="00672114" w:rsidRDefault="000B78E3" w:rsidP="00C822B0">
      <w:pPr>
        <w:pStyle w:val="20"/>
        <w:numPr>
          <w:ilvl w:val="0"/>
          <w:numId w:val="17"/>
        </w:numPr>
        <w:shd w:val="clear" w:color="auto" w:fill="auto"/>
        <w:spacing w:line="360" w:lineRule="auto"/>
        <w:ind w:right="2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зателефонувати 104.</w:t>
      </w:r>
    </w:p>
    <w:p w:rsidR="000B78E3" w:rsidRPr="00672114" w:rsidRDefault="000B78E3" w:rsidP="00C822B0">
      <w:pPr>
        <w:pStyle w:val="20"/>
        <w:shd w:val="clear" w:color="auto" w:fill="auto"/>
        <w:spacing w:line="360" w:lineRule="auto"/>
        <w:ind w:right="20" w:firstLine="709"/>
        <w:rPr>
          <w:sz w:val="28"/>
          <w:szCs w:val="28"/>
          <w:lang w:val="uk-UA"/>
        </w:rPr>
      </w:pPr>
    </w:p>
    <w:p w:rsidR="000B78E3" w:rsidRPr="00672114" w:rsidRDefault="000B78E3" w:rsidP="00C822B0">
      <w:pPr>
        <w:pStyle w:val="20"/>
        <w:shd w:val="clear" w:color="auto" w:fill="auto"/>
        <w:spacing w:line="360" w:lineRule="auto"/>
        <w:ind w:right="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Pr="00672114">
        <w:rPr>
          <w:sz w:val="28"/>
          <w:szCs w:val="28"/>
          <w:lang w:val="uk-UA"/>
        </w:rPr>
        <w:t>ПРАВИЛА ПРОТИПОЖЕЖНОЇ БЕЗПЕКИ ДЛЯ УЧНІВ</w:t>
      </w:r>
    </w:p>
    <w:p w:rsidR="000B78E3" w:rsidRPr="00672114" w:rsidRDefault="000B78E3" w:rsidP="00C822B0">
      <w:pPr>
        <w:pStyle w:val="20"/>
        <w:shd w:val="clear" w:color="auto" w:fill="auto"/>
        <w:spacing w:line="360" w:lineRule="auto"/>
        <w:ind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Категорично забороняється: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38"/>
        </w:tabs>
        <w:spacing w:line="360" w:lineRule="auto"/>
        <w:ind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гратися із сірниками;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27"/>
        </w:tabs>
        <w:spacing w:line="360" w:lineRule="auto"/>
        <w:ind w:right="20"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запалювати папір або інші предмети і переноси</w:t>
      </w:r>
      <w:r w:rsidRPr="00672114">
        <w:rPr>
          <w:sz w:val="28"/>
          <w:szCs w:val="28"/>
          <w:lang w:val="uk-UA"/>
        </w:rPr>
        <w:softHyphen/>
        <w:t>ти вогонь;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80"/>
        </w:tabs>
        <w:spacing w:line="360" w:lineRule="auto"/>
        <w:ind w:right="20"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без нагляду дорослих запалювати вогнище із сухого листя; сміття, різних відходів горючих матеріалів;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38"/>
        </w:tabs>
        <w:spacing w:line="360" w:lineRule="auto"/>
        <w:ind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вигрібати вугілля під час його горіння в печі;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18"/>
        </w:tabs>
        <w:spacing w:line="360" w:lineRule="auto"/>
        <w:ind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вмикати електроприлади за відсутності дорослих;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61"/>
        </w:tabs>
        <w:spacing w:line="360" w:lineRule="auto"/>
        <w:ind w:right="20"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класти іграшки та інші предмети на запалені плити або увімкнені електроприлади;</w:t>
      </w:r>
    </w:p>
    <w:p w:rsidR="000B78E3" w:rsidRPr="00672114" w:rsidRDefault="000B78E3" w:rsidP="00C822B0">
      <w:pPr>
        <w:pStyle w:val="20"/>
        <w:numPr>
          <w:ilvl w:val="0"/>
          <w:numId w:val="14"/>
        </w:numPr>
        <w:shd w:val="clear" w:color="auto" w:fill="auto"/>
        <w:tabs>
          <w:tab w:val="left" w:pos="461"/>
        </w:tabs>
        <w:spacing w:line="360" w:lineRule="auto"/>
        <w:ind w:right="20" w:firstLine="26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запалювати легкозаймисті речовини або пе</w:t>
      </w:r>
      <w:r w:rsidRPr="00672114">
        <w:rPr>
          <w:sz w:val="28"/>
          <w:szCs w:val="28"/>
          <w:lang w:val="uk-UA"/>
        </w:rPr>
        <w:softHyphen/>
        <w:t>ревіряти їх на вогнетривкість.</w:t>
      </w:r>
    </w:p>
    <w:p w:rsidR="000B78E3" w:rsidRPr="00672114" w:rsidRDefault="000B78E3" w:rsidP="00C822B0">
      <w:pPr>
        <w:pStyle w:val="20"/>
        <w:shd w:val="clear" w:color="auto" w:fill="auto"/>
        <w:tabs>
          <w:tab w:val="left" w:pos="461"/>
        </w:tabs>
        <w:spacing w:line="360" w:lineRule="auto"/>
        <w:ind w:left="260" w:right="20" w:firstLine="0"/>
        <w:rPr>
          <w:sz w:val="28"/>
          <w:szCs w:val="28"/>
          <w:lang w:val="uk-UA"/>
        </w:rPr>
      </w:pPr>
    </w:p>
    <w:p w:rsidR="000B78E3" w:rsidRPr="00672114" w:rsidRDefault="000B78E3" w:rsidP="00C822B0">
      <w:pPr>
        <w:pStyle w:val="20"/>
        <w:shd w:val="clear" w:color="auto" w:fill="auto"/>
        <w:tabs>
          <w:tab w:val="left" w:pos="461"/>
        </w:tabs>
        <w:spacing w:line="360" w:lineRule="auto"/>
        <w:ind w:left="26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 w:rsidRPr="00672114">
        <w:rPr>
          <w:sz w:val="28"/>
          <w:szCs w:val="28"/>
          <w:lang w:val="uk-UA"/>
        </w:rPr>
        <w:t>ПРАВИЛА БЕЗПЕЧНОГО КОРИСТУВАННЯ ЕЛЕКТРОПРИЛАДАМИ</w:t>
      </w:r>
    </w:p>
    <w:p w:rsidR="000B78E3" w:rsidRPr="00672114" w:rsidRDefault="000B78E3" w:rsidP="00C822B0">
      <w:pPr>
        <w:pStyle w:val="20"/>
        <w:numPr>
          <w:ilvl w:val="2"/>
          <w:numId w:val="16"/>
        </w:numPr>
        <w:shd w:val="clear" w:color="auto" w:fill="auto"/>
        <w:tabs>
          <w:tab w:val="left" w:pos="605"/>
        </w:tabs>
        <w:spacing w:line="360" w:lineRule="auto"/>
        <w:ind w:left="12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Ніколи не торкайся електроприладів, не вклю</w:t>
      </w:r>
      <w:r w:rsidRPr="00672114">
        <w:rPr>
          <w:sz w:val="28"/>
          <w:szCs w:val="28"/>
          <w:lang w:val="uk-UA"/>
        </w:rPr>
        <w:softHyphen/>
        <w:t>чай і не вимикай їх мокрими руками.</w:t>
      </w:r>
    </w:p>
    <w:p w:rsidR="000B78E3" w:rsidRPr="00672114" w:rsidRDefault="000B78E3" w:rsidP="00C822B0">
      <w:pPr>
        <w:pStyle w:val="20"/>
        <w:numPr>
          <w:ilvl w:val="2"/>
          <w:numId w:val="16"/>
        </w:numPr>
        <w:shd w:val="clear" w:color="auto" w:fill="auto"/>
        <w:tabs>
          <w:tab w:val="left" w:pos="658"/>
        </w:tabs>
        <w:spacing w:line="360" w:lineRule="auto"/>
        <w:ind w:left="12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Завжди вимикай електроприлади з розетки. Не</w:t>
      </w:r>
      <w:r>
        <w:rPr>
          <w:sz w:val="28"/>
          <w:szCs w:val="28"/>
          <w:lang w:val="uk-UA"/>
        </w:rPr>
        <w:t xml:space="preserve"> </w:t>
      </w:r>
      <w:r w:rsidRPr="0067211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м</w:t>
      </w:r>
      <w:r w:rsidRPr="0067211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не</w:t>
      </w:r>
      <w:r w:rsidRPr="00672114">
        <w:rPr>
          <w:sz w:val="28"/>
          <w:szCs w:val="28"/>
          <w:lang w:val="uk-UA"/>
        </w:rPr>
        <w:t>ний електроприлад може стати причи</w:t>
      </w:r>
      <w:r w:rsidRPr="00672114">
        <w:rPr>
          <w:sz w:val="28"/>
          <w:szCs w:val="28"/>
          <w:lang w:val="uk-UA"/>
        </w:rPr>
        <w:softHyphen/>
        <w:t>ною пожежі. Не тягни за шнур.</w:t>
      </w:r>
    </w:p>
    <w:p w:rsidR="000B78E3" w:rsidRPr="00672114" w:rsidRDefault="000B78E3" w:rsidP="00C822B0">
      <w:pPr>
        <w:pStyle w:val="20"/>
        <w:numPr>
          <w:ilvl w:val="2"/>
          <w:numId w:val="16"/>
        </w:numPr>
        <w:shd w:val="clear" w:color="auto" w:fill="auto"/>
        <w:tabs>
          <w:tab w:val="left" w:pos="667"/>
        </w:tabs>
        <w:spacing w:line="360" w:lineRule="auto"/>
        <w:ind w:left="12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торкайся домашніх розеток чи електро</w:t>
      </w:r>
      <w:r w:rsidRPr="00672114">
        <w:rPr>
          <w:sz w:val="28"/>
          <w:szCs w:val="28"/>
          <w:lang w:val="uk-UA"/>
        </w:rPr>
        <w:softHyphen/>
        <w:t>приладів.</w:t>
      </w:r>
    </w:p>
    <w:p w:rsidR="000B78E3" w:rsidRPr="00672114" w:rsidRDefault="000B78E3" w:rsidP="00C822B0">
      <w:pPr>
        <w:pStyle w:val="20"/>
        <w:numPr>
          <w:ilvl w:val="2"/>
          <w:numId w:val="16"/>
        </w:numPr>
        <w:shd w:val="clear" w:color="auto" w:fill="auto"/>
        <w:tabs>
          <w:tab w:val="left" w:pos="365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Стеж, щоб на електроприлад не потрапляла вода.</w:t>
      </w:r>
    </w:p>
    <w:p w:rsidR="000B78E3" w:rsidRPr="00672114" w:rsidRDefault="000B78E3" w:rsidP="00C822B0">
      <w:pPr>
        <w:pStyle w:val="20"/>
        <w:numPr>
          <w:ilvl w:val="2"/>
          <w:numId w:val="16"/>
        </w:numPr>
        <w:shd w:val="clear" w:color="auto" w:fill="auto"/>
        <w:tabs>
          <w:tab w:val="left" w:pos="365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Грай у комп’ютерні ігри і дивися телевізор не більше 30 хв в день.</w:t>
      </w:r>
    </w:p>
    <w:p w:rsidR="000B78E3" w:rsidRPr="00672114" w:rsidRDefault="000B78E3" w:rsidP="00BC541E">
      <w:pPr>
        <w:pStyle w:val="20"/>
        <w:shd w:val="clear" w:color="auto" w:fill="auto"/>
        <w:tabs>
          <w:tab w:val="left" w:pos="365"/>
        </w:tabs>
        <w:spacing w:line="360" w:lineRule="auto"/>
        <w:ind w:left="120" w:firstLine="0"/>
        <w:rPr>
          <w:sz w:val="28"/>
          <w:szCs w:val="28"/>
          <w:lang w:val="uk-UA"/>
        </w:rPr>
      </w:pPr>
    </w:p>
    <w:p w:rsidR="000B78E3" w:rsidRPr="00672114" w:rsidRDefault="000B78E3" w:rsidP="00BC541E">
      <w:pPr>
        <w:pStyle w:val="20"/>
        <w:shd w:val="clear" w:color="auto" w:fill="auto"/>
        <w:tabs>
          <w:tab w:val="left" w:pos="365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Pr="00672114">
        <w:rPr>
          <w:sz w:val="28"/>
          <w:szCs w:val="28"/>
          <w:lang w:val="uk-UA"/>
        </w:rPr>
        <w:t>ОБЕРЕЖНО, РТУТЬ</w:t>
      </w:r>
    </w:p>
    <w:p w:rsidR="000B78E3" w:rsidRPr="00672114" w:rsidRDefault="000B78E3" w:rsidP="00BC541E">
      <w:pPr>
        <w:pStyle w:val="20"/>
        <w:shd w:val="clear" w:color="auto" w:fill="auto"/>
        <w:tabs>
          <w:tab w:val="left" w:pos="36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 кожному домі є медичний термометр для вимірювання температури.</w:t>
      </w:r>
    </w:p>
    <w:p w:rsidR="000B78E3" w:rsidRPr="00672114" w:rsidRDefault="000B78E3" w:rsidP="00BC541E">
      <w:pPr>
        <w:pStyle w:val="20"/>
        <w:shd w:val="clear" w:color="auto" w:fill="auto"/>
        <w:tabs>
          <w:tab w:val="left" w:pos="36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Всередині нього містить</w:t>
      </w:r>
      <w:r w:rsidRPr="00672114">
        <w:rPr>
          <w:sz w:val="28"/>
          <w:szCs w:val="28"/>
          <w:lang w:val="uk-UA"/>
        </w:rPr>
        <w:softHyphen/>
        <w:t>ся надзвичайно отруйна речовина - ртуть. Навіть зовсім маленька її часточка є загрозою для життя людини. Дітям брати термометр не дозволяється.</w:t>
      </w:r>
    </w:p>
    <w:p w:rsidR="000B78E3" w:rsidRPr="00672114" w:rsidRDefault="000B78E3" w:rsidP="00BC541E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Треба запам'ятати такі правила:</w:t>
      </w:r>
    </w:p>
    <w:p w:rsidR="000B78E3" w:rsidRPr="00672114" w:rsidRDefault="000B78E3" w:rsidP="00BC541E">
      <w:pPr>
        <w:pStyle w:val="20"/>
        <w:numPr>
          <w:ilvl w:val="0"/>
          <w:numId w:val="18"/>
        </w:numPr>
        <w:shd w:val="clear" w:color="auto" w:fill="auto"/>
        <w:tabs>
          <w:tab w:val="left" w:pos="293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Всі ліки мають бути в аптечці.</w:t>
      </w:r>
    </w:p>
    <w:p w:rsidR="000B78E3" w:rsidRPr="00672114" w:rsidRDefault="000B78E3" w:rsidP="00BC541E">
      <w:pPr>
        <w:pStyle w:val="20"/>
        <w:numPr>
          <w:ilvl w:val="0"/>
          <w:numId w:val="18"/>
        </w:numPr>
        <w:shd w:val="clear" w:color="auto" w:fill="auto"/>
        <w:tabs>
          <w:tab w:val="left" w:pos="283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Ніколи не вживайте ліків без дозволу дорослих.</w:t>
      </w:r>
    </w:p>
    <w:p w:rsidR="000B78E3" w:rsidRPr="00672114" w:rsidRDefault="000B78E3" w:rsidP="00BC541E">
      <w:pPr>
        <w:pStyle w:val="20"/>
        <w:numPr>
          <w:ilvl w:val="0"/>
          <w:numId w:val="18"/>
        </w:numPr>
        <w:shd w:val="clear" w:color="auto" w:fill="auto"/>
        <w:tabs>
          <w:tab w:val="left" w:pos="624"/>
        </w:tabs>
        <w:spacing w:after="407" w:line="360" w:lineRule="auto"/>
        <w:ind w:right="1220"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Термометром можна користуватися тільки з дозволу дорослих і лише в їхній присутності.</w:t>
      </w:r>
    </w:p>
    <w:p w:rsidR="000B78E3" w:rsidRPr="00672114" w:rsidRDefault="000B78E3" w:rsidP="00BC541E">
      <w:pPr>
        <w:pStyle w:val="20"/>
        <w:shd w:val="clear" w:color="auto" w:fill="auto"/>
        <w:tabs>
          <w:tab w:val="left" w:pos="624"/>
        </w:tabs>
        <w:spacing w:after="407" w:line="360" w:lineRule="auto"/>
        <w:ind w:right="12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</w:t>
      </w:r>
      <w:r w:rsidRPr="00672114">
        <w:rPr>
          <w:sz w:val="28"/>
          <w:szCs w:val="28"/>
          <w:lang w:val="uk-UA"/>
        </w:rPr>
        <w:t>ДЛЯ СВОЄЇ БЕЗПЕКИ ЗАПАМ’ЯТАЙ</w:t>
      </w:r>
    </w:p>
    <w:p w:rsidR="000B78E3" w:rsidRPr="00672114" w:rsidRDefault="000B78E3" w:rsidP="00BC541E">
      <w:pPr>
        <w:pStyle w:val="20"/>
        <w:numPr>
          <w:ilvl w:val="2"/>
          <w:numId w:val="18"/>
        </w:numPr>
        <w:shd w:val="clear" w:color="auto" w:fill="auto"/>
        <w:tabs>
          <w:tab w:val="left" w:pos="325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Нікуди не йди з незнайомими людьми.</w:t>
      </w:r>
    </w:p>
    <w:p w:rsidR="000B78E3" w:rsidRPr="00672114" w:rsidRDefault="000B78E3" w:rsidP="00BC541E">
      <w:pPr>
        <w:pStyle w:val="20"/>
        <w:numPr>
          <w:ilvl w:val="2"/>
          <w:numId w:val="18"/>
        </w:numPr>
        <w:shd w:val="clear" w:color="auto" w:fill="auto"/>
        <w:tabs>
          <w:tab w:val="left" w:pos="339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відчиняй двері чужим.</w:t>
      </w:r>
    </w:p>
    <w:p w:rsidR="000B78E3" w:rsidRPr="00672114" w:rsidRDefault="000B78E3" w:rsidP="00BC541E">
      <w:pPr>
        <w:pStyle w:val="20"/>
        <w:numPr>
          <w:ilvl w:val="2"/>
          <w:numId w:val="18"/>
        </w:numPr>
        <w:shd w:val="clear" w:color="auto" w:fill="auto"/>
        <w:tabs>
          <w:tab w:val="left" w:pos="502"/>
        </w:tabs>
        <w:spacing w:line="360" w:lineRule="auto"/>
        <w:ind w:left="8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Уникай без</w:t>
      </w:r>
      <w:r>
        <w:rPr>
          <w:sz w:val="28"/>
          <w:szCs w:val="28"/>
          <w:lang w:val="uk-UA"/>
        </w:rPr>
        <w:t>людних місць, пустирів, будівельних майд</w:t>
      </w:r>
      <w:r w:rsidRPr="00672114">
        <w:rPr>
          <w:sz w:val="28"/>
          <w:szCs w:val="28"/>
          <w:lang w:val="uk-UA"/>
        </w:rPr>
        <w:t>анчиків.</w:t>
      </w:r>
    </w:p>
    <w:p w:rsidR="000B78E3" w:rsidRPr="00672114" w:rsidRDefault="000B78E3" w:rsidP="00BC541E">
      <w:pPr>
        <w:pStyle w:val="20"/>
        <w:numPr>
          <w:ilvl w:val="2"/>
          <w:numId w:val="18"/>
        </w:numPr>
        <w:shd w:val="clear" w:color="auto" w:fill="auto"/>
        <w:tabs>
          <w:tab w:val="left" w:pos="445"/>
        </w:tabs>
        <w:spacing w:line="360" w:lineRule="auto"/>
        <w:ind w:left="8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заходь у під'їзд і ліфт разом із незнайомою юдиною.</w:t>
      </w:r>
    </w:p>
    <w:p w:rsidR="000B78E3" w:rsidRPr="00672114" w:rsidRDefault="000B78E3" w:rsidP="00BC541E">
      <w:pPr>
        <w:pStyle w:val="20"/>
        <w:numPr>
          <w:ilvl w:val="2"/>
          <w:numId w:val="18"/>
        </w:numPr>
        <w:shd w:val="clear" w:color="auto" w:fill="auto"/>
        <w:tabs>
          <w:tab w:val="left" w:pos="488"/>
        </w:tabs>
        <w:spacing w:line="360" w:lineRule="auto"/>
        <w:ind w:left="8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Не називай незнайомим людям адресу твоєї </w:t>
      </w:r>
      <w:r>
        <w:rPr>
          <w:sz w:val="28"/>
          <w:szCs w:val="28"/>
          <w:lang w:val="uk-UA"/>
        </w:rPr>
        <w:t>к</w:t>
      </w:r>
      <w:r w:rsidRPr="00672114">
        <w:rPr>
          <w:sz w:val="28"/>
          <w:szCs w:val="28"/>
          <w:lang w:val="uk-UA"/>
        </w:rPr>
        <w:t>вартири.</w:t>
      </w:r>
    </w:p>
    <w:p w:rsidR="000B78E3" w:rsidRPr="00672114" w:rsidRDefault="000B78E3" w:rsidP="00BC541E">
      <w:pPr>
        <w:pStyle w:val="20"/>
        <w:numPr>
          <w:ilvl w:val="2"/>
          <w:numId w:val="18"/>
        </w:numPr>
        <w:shd w:val="clear" w:color="auto" w:fill="auto"/>
        <w:tabs>
          <w:tab w:val="left" w:pos="488"/>
        </w:tabs>
        <w:spacing w:line="360" w:lineRule="auto"/>
        <w:ind w:left="80" w:right="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Не вступай у розмову з незнайомцями і тим </w:t>
      </w:r>
      <w:r>
        <w:rPr>
          <w:sz w:val="28"/>
          <w:szCs w:val="28"/>
          <w:lang w:val="uk-UA"/>
        </w:rPr>
        <w:t>б</w:t>
      </w:r>
      <w:r w:rsidRPr="00672114">
        <w:rPr>
          <w:sz w:val="28"/>
          <w:szCs w:val="28"/>
          <w:lang w:val="uk-UA"/>
        </w:rPr>
        <w:t>ільше не кажи, що батьків немає вдома.</w:t>
      </w:r>
    </w:p>
    <w:p w:rsidR="000B78E3" w:rsidRPr="00672114" w:rsidRDefault="000B78E3" w:rsidP="00BC541E">
      <w:pPr>
        <w:pStyle w:val="20"/>
        <w:shd w:val="clear" w:color="auto" w:fill="auto"/>
        <w:tabs>
          <w:tab w:val="left" w:pos="488"/>
        </w:tabs>
        <w:spacing w:line="360" w:lineRule="auto"/>
        <w:ind w:left="80" w:right="20" w:firstLine="0"/>
        <w:rPr>
          <w:sz w:val="28"/>
          <w:szCs w:val="28"/>
          <w:lang w:val="uk-UA"/>
        </w:rPr>
      </w:pPr>
    </w:p>
    <w:p w:rsidR="000B78E3" w:rsidRPr="00672114" w:rsidRDefault="000B78E3" w:rsidP="00BC541E">
      <w:pPr>
        <w:pStyle w:val="20"/>
        <w:shd w:val="clear" w:color="auto" w:fill="auto"/>
        <w:tabs>
          <w:tab w:val="left" w:pos="488"/>
        </w:tabs>
        <w:spacing w:line="360" w:lineRule="auto"/>
        <w:ind w:left="8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</w:t>
      </w:r>
      <w:r w:rsidRPr="00672114">
        <w:rPr>
          <w:sz w:val="28"/>
          <w:szCs w:val="28"/>
          <w:lang w:val="uk-UA"/>
        </w:rPr>
        <w:t>ПРАВИЛА БЕЗПЕЧНОЇ ЇЗДИ НА ВЕЛОСИПЕДІ</w:t>
      </w:r>
    </w:p>
    <w:p w:rsidR="000B78E3" w:rsidRPr="00672114" w:rsidRDefault="000B78E3" w:rsidP="00BC541E">
      <w:pPr>
        <w:pStyle w:val="20"/>
        <w:numPr>
          <w:ilvl w:val="3"/>
          <w:numId w:val="18"/>
        </w:numPr>
        <w:shd w:val="clear" w:color="auto" w:fill="auto"/>
        <w:tabs>
          <w:tab w:val="left" w:pos="454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Виїжджати на проїжджу частину на велосипедах забороняється дітям до 14 років.</w:t>
      </w:r>
    </w:p>
    <w:p w:rsidR="000B78E3" w:rsidRPr="00672114" w:rsidRDefault="000B78E3" w:rsidP="00BC541E">
      <w:pPr>
        <w:pStyle w:val="20"/>
        <w:numPr>
          <w:ilvl w:val="3"/>
          <w:numId w:val="18"/>
        </w:numPr>
        <w:shd w:val="clear" w:color="auto" w:fill="auto"/>
        <w:tabs>
          <w:tab w:val="left" w:pos="474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Забороняється їздити по тротуарах, якщо є велосипедна доріжка.</w:t>
      </w:r>
    </w:p>
    <w:p w:rsidR="000B78E3" w:rsidRPr="00672114" w:rsidRDefault="000B78E3" w:rsidP="00BC541E">
      <w:pPr>
        <w:pStyle w:val="20"/>
        <w:numPr>
          <w:ilvl w:val="3"/>
          <w:numId w:val="18"/>
        </w:numPr>
        <w:shd w:val="clear" w:color="auto" w:fill="auto"/>
        <w:tabs>
          <w:tab w:val="left" w:pos="498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Небезпечно влаштовувати буксирування велосипедів.</w:t>
      </w:r>
    </w:p>
    <w:p w:rsidR="000B78E3" w:rsidRPr="00672114" w:rsidRDefault="000B78E3" w:rsidP="00BC541E">
      <w:pPr>
        <w:pStyle w:val="20"/>
        <w:numPr>
          <w:ilvl w:val="3"/>
          <w:numId w:val="18"/>
        </w:numPr>
        <w:shd w:val="clear" w:color="auto" w:fill="auto"/>
        <w:tabs>
          <w:tab w:val="left" w:pos="512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можна возити пасажирів, якщо немає додаткового сидіння.</w:t>
      </w:r>
    </w:p>
    <w:p w:rsidR="000B78E3" w:rsidRPr="00672114" w:rsidRDefault="000B78E3" w:rsidP="00BC541E">
      <w:pPr>
        <w:pStyle w:val="20"/>
        <w:numPr>
          <w:ilvl w:val="3"/>
          <w:numId w:val="18"/>
        </w:numPr>
        <w:shd w:val="clear" w:color="auto" w:fill="auto"/>
        <w:tabs>
          <w:tab w:val="left" w:pos="512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Перед переходом вулиці слід зупинятися і переходити вулицю по пішохідній доріжці, ведучи пор</w:t>
      </w:r>
      <w:r w:rsidRPr="00672114">
        <w:rPr>
          <w:rStyle w:val="28"/>
          <w:sz w:val="28"/>
          <w:szCs w:val="28"/>
          <w:lang w:val="uk-UA"/>
        </w:rPr>
        <w:t>яд</w:t>
      </w:r>
      <w:r w:rsidRPr="00672114">
        <w:rPr>
          <w:sz w:val="28"/>
          <w:szCs w:val="28"/>
          <w:lang w:val="uk-UA"/>
        </w:rPr>
        <w:t xml:space="preserve"> велосипед.</w:t>
      </w:r>
    </w:p>
    <w:p w:rsidR="000B78E3" w:rsidRPr="00672114" w:rsidRDefault="000B78E3" w:rsidP="00BC541E">
      <w:pPr>
        <w:pStyle w:val="20"/>
        <w:shd w:val="clear" w:color="auto" w:fill="auto"/>
        <w:tabs>
          <w:tab w:val="left" w:pos="512"/>
        </w:tabs>
        <w:spacing w:line="360" w:lineRule="auto"/>
        <w:ind w:left="80" w:firstLine="0"/>
        <w:rPr>
          <w:sz w:val="28"/>
          <w:szCs w:val="28"/>
          <w:lang w:val="uk-UA"/>
        </w:rPr>
      </w:pPr>
    </w:p>
    <w:p w:rsidR="000B78E3" w:rsidRPr="00672114" w:rsidRDefault="000B78E3" w:rsidP="00BC541E">
      <w:pPr>
        <w:pStyle w:val="20"/>
        <w:shd w:val="clear" w:color="auto" w:fill="auto"/>
        <w:tabs>
          <w:tab w:val="left" w:pos="512"/>
        </w:tabs>
        <w:spacing w:line="360" w:lineRule="auto"/>
        <w:ind w:left="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</w:t>
      </w:r>
      <w:r w:rsidRPr="00672114">
        <w:rPr>
          <w:sz w:val="28"/>
          <w:szCs w:val="28"/>
          <w:lang w:val="uk-UA"/>
        </w:rPr>
        <w:t>ПЕРША ДОПОМОГА ПРИ ПОДРЯПИНАХ, САДНАХ, ПОРІЗАХ</w:t>
      </w:r>
    </w:p>
    <w:p w:rsidR="000B78E3" w:rsidRPr="00672114" w:rsidRDefault="000B78E3" w:rsidP="00BC541E">
      <w:pPr>
        <w:pStyle w:val="20"/>
        <w:shd w:val="clear" w:color="auto" w:fill="auto"/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Запам'ятай!</w:t>
      </w:r>
    </w:p>
    <w:p w:rsidR="000B78E3" w:rsidRPr="00672114" w:rsidRDefault="000B78E3" w:rsidP="00BC541E">
      <w:pPr>
        <w:pStyle w:val="20"/>
        <w:shd w:val="clear" w:color="auto" w:fill="auto"/>
        <w:spacing w:line="360" w:lineRule="auto"/>
        <w:ind w:left="120" w:right="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ти поранився, головне зупинити кровотечу та не допустити потрапляння інфекції до рани.</w:t>
      </w:r>
    </w:p>
    <w:p w:rsidR="000B78E3" w:rsidRPr="00672114" w:rsidRDefault="000B78E3" w:rsidP="00BC541E">
      <w:pPr>
        <w:pStyle w:val="40"/>
        <w:numPr>
          <w:ilvl w:val="1"/>
          <w:numId w:val="14"/>
        </w:numPr>
        <w:shd w:val="clear" w:color="auto" w:fill="auto"/>
        <w:tabs>
          <w:tab w:val="left" w:pos="595"/>
        </w:tabs>
        <w:spacing w:after="0" w:line="360" w:lineRule="auto"/>
        <w:ind w:left="120" w:right="40" w:firstLine="0"/>
        <w:rPr>
          <w:sz w:val="28"/>
          <w:szCs w:val="28"/>
          <w:lang w:val="uk-UA"/>
        </w:rPr>
      </w:pPr>
      <w:r w:rsidRPr="00672114">
        <w:rPr>
          <w:rStyle w:val="41"/>
          <w:sz w:val="28"/>
          <w:szCs w:val="28"/>
          <w:lang w:val="uk-UA"/>
        </w:rPr>
        <w:t>Промий рану перекисом водню</w:t>
      </w:r>
      <w:r w:rsidRPr="00672114">
        <w:rPr>
          <w:sz w:val="28"/>
          <w:szCs w:val="28"/>
          <w:lang w:val="uk-UA"/>
        </w:rPr>
        <w:t xml:space="preserve"> (вода з-під кра</w:t>
      </w:r>
      <w:r w:rsidRPr="00672114">
        <w:rPr>
          <w:sz w:val="28"/>
          <w:szCs w:val="28"/>
          <w:lang w:val="uk-UA"/>
        </w:rPr>
        <w:softHyphen/>
        <w:t>ну не годиться).</w:t>
      </w:r>
    </w:p>
    <w:p w:rsidR="000B78E3" w:rsidRPr="00672114" w:rsidRDefault="000B78E3" w:rsidP="00BC541E">
      <w:pPr>
        <w:pStyle w:val="20"/>
        <w:numPr>
          <w:ilvl w:val="1"/>
          <w:numId w:val="14"/>
        </w:numPr>
        <w:shd w:val="clear" w:color="auto" w:fill="auto"/>
        <w:tabs>
          <w:tab w:val="left" w:pos="374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Продезинфікуй розчином йоду чи зеленки.</w:t>
      </w:r>
    </w:p>
    <w:p w:rsidR="000B78E3" w:rsidRPr="00672114" w:rsidRDefault="000B78E3" w:rsidP="00C50D89">
      <w:pPr>
        <w:pStyle w:val="20"/>
        <w:numPr>
          <w:ilvl w:val="1"/>
          <w:numId w:val="14"/>
        </w:numPr>
        <w:shd w:val="clear" w:color="auto" w:fill="auto"/>
        <w:tabs>
          <w:tab w:val="left" w:pos="512"/>
        </w:tabs>
        <w:spacing w:line="360" w:lineRule="auto"/>
        <w:ind w:left="8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Заклей рану лейкопластирем або наклади пов'язку.</w:t>
      </w:r>
    </w:p>
    <w:p w:rsidR="000B78E3" w:rsidRPr="00672114" w:rsidRDefault="000B78E3" w:rsidP="00C50D89">
      <w:pPr>
        <w:pStyle w:val="20"/>
        <w:numPr>
          <w:ilvl w:val="2"/>
          <w:numId w:val="14"/>
        </w:numPr>
        <w:shd w:val="clear" w:color="auto" w:fill="auto"/>
        <w:tabs>
          <w:tab w:val="left" w:pos="619"/>
        </w:tabs>
        <w:spacing w:line="360" w:lineRule="auto"/>
        <w:ind w:left="120" w:right="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Щоб від садна не було тривалого крововиливу під шкіру</w:t>
      </w:r>
      <w:r w:rsidRPr="00672114">
        <w:rPr>
          <w:rStyle w:val="21"/>
          <w:sz w:val="28"/>
          <w:szCs w:val="28"/>
          <w:lang w:val="uk-UA"/>
        </w:rPr>
        <w:t xml:space="preserve"> («синця» ),</w:t>
      </w:r>
      <w:r w:rsidRPr="00672114">
        <w:rPr>
          <w:sz w:val="28"/>
          <w:szCs w:val="28"/>
          <w:lang w:val="uk-UA"/>
        </w:rPr>
        <w:t xml:space="preserve"> до місця удару приклади змо</w:t>
      </w:r>
      <w:r w:rsidRPr="00672114">
        <w:rPr>
          <w:sz w:val="28"/>
          <w:szCs w:val="28"/>
          <w:lang w:val="uk-UA"/>
        </w:rPr>
        <w:softHyphen/>
        <w:t>ченого холодною водою рушника, шматочок льоду, холодний металевий предмет тощо.</w:t>
      </w:r>
    </w:p>
    <w:p w:rsidR="000B78E3" w:rsidRPr="00672114" w:rsidRDefault="000B78E3" w:rsidP="00C50D89">
      <w:pPr>
        <w:pStyle w:val="20"/>
        <w:numPr>
          <w:ilvl w:val="2"/>
          <w:numId w:val="14"/>
        </w:numPr>
        <w:shd w:val="clear" w:color="auto" w:fill="auto"/>
        <w:tabs>
          <w:tab w:val="left" w:pos="605"/>
        </w:tabs>
        <w:spacing w:line="360" w:lineRule="auto"/>
        <w:ind w:left="120" w:right="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Добре допомагають спинити кров листки подо</w:t>
      </w:r>
      <w:r w:rsidRPr="00672114">
        <w:rPr>
          <w:sz w:val="28"/>
          <w:szCs w:val="28"/>
          <w:lang w:val="uk-UA"/>
        </w:rPr>
        <w:softHyphen/>
        <w:t>рожника або грициків.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Увага!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Якщо кров тривалий час не вдається зупинити, терміново звертайся до лікаря, телефонуй за номером – «103».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</w:t>
      </w:r>
      <w:r w:rsidRPr="00672114">
        <w:rPr>
          <w:sz w:val="28"/>
          <w:szCs w:val="28"/>
          <w:lang w:val="uk-UA"/>
        </w:rPr>
        <w:t>ОСНОВНІ ПРАВИЛА, ЯКИХ СЛІД ДОТРИМУВАТИСЬ НА МАРШРУТІ «Дім- Школа-Дім»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rStyle w:val="210"/>
          <w:b w:val="0"/>
          <w:sz w:val="28"/>
          <w:szCs w:val="28"/>
          <w:lang w:val="uk-UA"/>
        </w:rPr>
        <w:t>Переходьте</w:t>
      </w:r>
      <w:r w:rsidRPr="00672114">
        <w:rPr>
          <w:b/>
          <w:sz w:val="28"/>
          <w:szCs w:val="28"/>
          <w:lang w:val="uk-UA"/>
        </w:rPr>
        <w:t xml:space="preserve"> </w:t>
      </w:r>
      <w:r w:rsidRPr="00672114">
        <w:rPr>
          <w:sz w:val="28"/>
          <w:szCs w:val="28"/>
          <w:lang w:val="uk-UA"/>
        </w:rPr>
        <w:t>вулицю тільки по пішохідних пере</w:t>
      </w:r>
      <w:r w:rsidRPr="00672114">
        <w:rPr>
          <w:sz w:val="28"/>
          <w:szCs w:val="28"/>
          <w:lang w:val="uk-UA"/>
        </w:rPr>
        <w:softHyphen/>
      </w:r>
      <w:r w:rsidRPr="00672114">
        <w:rPr>
          <w:rStyle w:val="210"/>
          <w:b w:val="0"/>
          <w:sz w:val="28"/>
          <w:szCs w:val="28"/>
          <w:lang w:val="uk-UA"/>
        </w:rPr>
        <w:t>ходах..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rStyle w:val="210"/>
          <w:b w:val="0"/>
          <w:sz w:val="28"/>
          <w:szCs w:val="28"/>
          <w:lang w:val="uk-UA"/>
        </w:rPr>
        <w:t>Обходьте</w:t>
      </w:r>
      <w:r w:rsidRPr="00672114">
        <w:rPr>
          <w:sz w:val="28"/>
          <w:szCs w:val="28"/>
          <w:lang w:val="uk-UA"/>
        </w:rPr>
        <w:t xml:space="preserve"> будівельні майданчики, ями, траншеї.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rStyle w:val="210"/>
          <w:b w:val="0"/>
          <w:sz w:val="28"/>
          <w:szCs w:val="28"/>
          <w:lang w:val="uk-UA"/>
        </w:rPr>
        <w:t>Будьте</w:t>
      </w:r>
      <w:r w:rsidRPr="00672114">
        <w:rPr>
          <w:sz w:val="28"/>
          <w:szCs w:val="28"/>
          <w:lang w:val="uk-UA"/>
        </w:rPr>
        <w:t xml:space="preserve"> уважні біля каналізаційних люків - вони</w:t>
      </w:r>
      <w:r w:rsidRPr="00672114">
        <w:rPr>
          <w:b/>
          <w:sz w:val="28"/>
          <w:szCs w:val="28"/>
          <w:lang w:val="uk-UA"/>
        </w:rPr>
        <w:t xml:space="preserve"> </w:t>
      </w:r>
      <w:r w:rsidRPr="00672114">
        <w:rPr>
          <w:rStyle w:val="210"/>
          <w:b w:val="0"/>
          <w:sz w:val="28"/>
          <w:szCs w:val="28"/>
          <w:lang w:val="uk-UA"/>
        </w:rPr>
        <w:t>можуть</w:t>
      </w:r>
      <w:r w:rsidRPr="00672114">
        <w:rPr>
          <w:b/>
          <w:sz w:val="28"/>
          <w:szCs w:val="28"/>
          <w:lang w:val="uk-UA"/>
        </w:rPr>
        <w:t xml:space="preserve"> </w:t>
      </w:r>
      <w:r w:rsidRPr="00672114">
        <w:rPr>
          <w:sz w:val="28"/>
          <w:szCs w:val="28"/>
          <w:lang w:val="uk-UA"/>
        </w:rPr>
        <w:t>бути відкритими.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rStyle w:val="210"/>
          <w:b w:val="0"/>
          <w:sz w:val="28"/>
          <w:szCs w:val="28"/>
          <w:lang w:val="uk-UA"/>
        </w:rPr>
      </w:pPr>
      <w:r w:rsidRPr="00672114">
        <w:rPr>
          <w:rStyle w:val="210"/>
          <w:b w:val="0"/>
          <w:sz w:val="28"/>
          <w:szCs w:val="28"/>
          <w:lang w:val="uk-UA"/>
        </w:rPr>
        <w:t xml:space="preserve"> Ніколи</w:t>
      </w:r>
      <w:r w:rsidRPr="00672114">
        <w:rPr>
          <w:sz w:val="28"/>
          <w:szCs w:val="28"/>
          <w:lang w:val="uk-UA"/>
        </w:rPr>
        <w:t xml:space="preserve"> не вибігайте на дорогу, як би ви не </w:t>
      </w:r>
      <w:r w:rsidRPr="00672114">
        <w:rPr>
          <w:rStyle w:val="210"/>
          <w:b w:val="0"/>
          <w:sz w:val="28"/>
          <w:szCs w:val="28"/>
          <w:lang w:val="uk-UA"/>
        </w:rPr>
        <w:t>поспішали,</w:t>
      </w:r>
      <w:r w:rsidRPr="00672114">
        <w:rPr>
          <w:sz w:val="28"/>
          <w:szCs w:val="28"/>
          <w:lang w:val="uk-UA"/>
        </w:rPr>
        <w:t xml:space="preserve"> І найголовніше. Маршрут «Школа - дім - </w:t>
      </w:r>
      <w:r w:rsidRPr="00672114">
        <w:rPr>
          <w:rStyle w:val="210"/>
          <w:b w:val="0"/>
          <w:sz w:val="28"/>
          <w:szCs w:val="28"/>
          <w:lang w:val="uk-UA"/>
        </w:rPr>
        <w:t>школа» має</w:t>
      </w:r>
      <w:r w:rsidRPr="00672114">
        <w:rPr>
          <w:sz w:val="28"/>
          <w:szCs w:val="28"/>
          <w:lang w:val="uk-UA"/>
        </w:rPr>
        <w:t xml:space="preserve"> бути найбезпечнішим. Завжди ходіть </w:t>
      </w:r>
      <w:r w:rsidRPr="00672114">
        <w:rPr>
          <w:rStyle w:val="210"/>
          <w:b w:val="0"/>
          <w:sz w:val="28"/>
          <w:szCs w:val="28"/>
          <w:lang w:val="uk-UA"/>
        </w:rPr>
        <w:t>цим маршрутом.</w:t>
      </w: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rStyle w:val="210"/>
          <w:b w:val="0"/>
          <w:sz w:val="28"/>
          <w:szCs w:val="28"/>
          <w:lang w:val="uk-UA"/>
        </w:rPr>
      </w:pPr>
    </w:p>
    <w:p w:rsidR="000B78E3" w:rsidRPr="00672114" w:rsidRDefault="000B78E3" w:rsidP="00C50D89">
      <w:pPr>
        <w:pStyle w:val="20"/>
        <w:shd w:val="clear" w:color="auto" w:fill="auto"/>
        <w:spacing w:line="360" w:lineRule="auto"/>
        <w:ind w:firstLine="709"/>
        <w:rPr>
          <w:rStyle w:val="210"/>
          <w:b w:val="0"/>
          <w:sz w:val="28"/>
          <w:szCs w:val="28"/>
          <w:lang w:val="uk-UA"/>
        </w:rPr>
      </w:pPr>
      <w:r>
        <w:rPr>
          <w:rStyle w:val="210"/>
          <w:b w:val="0"/>
          <w:sz w:val="28"/>
          <w:szCs w:val="28"/>
          <w:lang w:val="uk-UA"/>
        </w:rPr>
        <w:t>12)</w:t>
      </w:r>
      <w:r w:rsidRPr="00672114">
        <w:rPr>
          <w:rStyle w:val="210"/>
          <w:b w:val="0"/>
          <w:sz w:val="28"/>
          <w:szCs w:val="28"/>
          <w:lang w:val="uk-UA"/>
        </w:rPr>
        <w:t>БЕЗПЕКА В ШКОЛІ</w:t>
      </w:r>
    </w:p>
    <w:p w:rsidR="000B78E3" w:rsidRPr="00672114" w:rsidRDefault="000B78E3" w:rsidP="00C50D89">
      <w:pPr>
        <w:pStyle w:val="20"/>
        <w:numPr>
          <w:ilvl w:val="1"/>
          <w:numId w:val="18"/>
        </w:numPr>
        <w:shd w:val="clear" w:color="auto" w:fill="auto"/>
        <w:tabs>
          <w:tab w:val="left" w:pos="672"/>
        </w:tabs>
        <w:spacing w:line="360" w:lineRule="auto"/>
        <w:ind w:left="120" w:right="12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Коли входиш до школи, не штовхайся, не поспішай випередити усіх.</w:t>
      </w:r>
    </w:p>
    <w:p w:rsidR="000B78E3" w:rsidRPr="00672114" w:rsidRDefault="000B78E3" w:rsidP="00C50D89">
      <w:pPr>
        <w:pStyle w:val="20"/>
        <w:numPr>
          <w:ilvl w:val="1"/>
          <w:numId w:val="18"/>
        </w:numPr>
        <w:shd w:val="clear" w:color="auto" w:fill="auto"/>
        <w:tabs>
          <w:tab w:val="left" w:pos="590"/>
        </w:tabs>
        <w:spacing w:line="360" w:lineRule="auto"/>
        <w:ind w:left="120" w:right="12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Йдучи по коридору, треба триматися праворуч, не можна бігати, кричати, тримати руки в кише</w:t>
      </w:r>
      <w:r w:rsidRPr="00672114">
        <w:rPr>
          <w:sz w:val="28"/>
          <w:szCs w:val="28"/>
          <w:lang w:val="uk-UA"/>
        </w:rPr>
        <w:softHyphen/>
        <w:t>нях, тулитися до стінки, затівати бійку.</w:t>
      </w:r>
    </w:p>
    <w:p w:rsidR="000B78E3" w:rsidRPr="00672114" w:rsidRDefault="000B78E3" w:rsidP="00C50D89">
      <w:pPr>
        <w:pStyle w:val="20"/>
        <w:numPr>
          <w:ilvl w:val="1"/>
          <w:numId w:val="18"/>
        </w:numPr>
        <w:shd w:val="clear" w:color="auto" w:fill="auto"/>
        <w:tabs>
          <w:tab w:val="left" w:pos="379"/>
        </w:tabs>
        <w:spacing w:line="360" w:lineRule="auto"/>
        <w:ind w:left="1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Під час перерви можна грати у безпечні ігри.</w:t>
      </w:r>
    </w:p>
    <w:p w:rsidR="000B78E3" w:rsidRPr="00672114" w:rsidRDefault="000B78E3" w:rsidP="00C50D89">
      <w:pPr>
        <w:pStyle w:val="20"/>
        <w:numPr>
          <w:ilvl w:val="1"/>
          <w:numId w:val="18"/>
        </w:numPr>
        <w:shd w:val="clear" w:color="auto" w:fill="auto"/>
        <w:tabs>
          <w:tab w:val="left" w:pos="605"/>
        </w:tabs>
        <w:spacing w:line="360" w:lineRule="auto"/>
        <w:ind w:left="120" w:right="12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Користуючись сходами, не можна штовхатися, зупинятися, підставляти ноги, затівати ігри, з'їжджати по поручнях.</w:t>
      </w:r>
    </w:p>
    <w:p w:rsidR="000B78E3" w:rsidRPr="00672114" w:rsidRDefault="000B78E3" w:rsidP="00C50D89">
      <w:pPr>
        <w:pStyle w:val="20"/>
        <w:numPr>
          <w:ilvl w:val="1"/>
          <w:numId w:val="18"/>
        </w:numPr>
        <w:shd w:val="clear" w:color="auto" w:fill="auto"/>
        <w:tabs>
          <w:tab w:val="left" w:pos="605"/>
        </w:tabs>
        <w:spacing w:line="360" w:lineRule="auto"/>
        <w:ind w:left="120" w:right="122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Снідати під час перерви потрібно в їдальні. їсти на ходу не можна.</w:t>
      </w:r>
    </w:p>
    <w:p w:rsidR="000B78E3" w:rsidRPr="00672114" w:rsidRDefault="000B78E3" w:rsidP="00C50D89">
      <w:pPr>
        <w:pStyle w:val="20"/>
        <w:shd w:val="clear" w:color="auto" w:fill="auto"/>
        <w:tabs>
          <w:tab w:val="left" w:pos="605"/>
        </w:tabs>
        <w:spacing w:line="360" w:lineRule="auto"/>
        <w:ind w:left="709" w:right="1220" w:firstLine="0"/>
        <w:rPr>
          <w:sz w:val="28"/>
          <w:szCs w:val="28"/>
          <w:lang w:val="uk-UA"/>
        </w:rPr>
      </w:pPr>
    </w:p>
    <w:p w:rsidR="000B78E3" w:rsidRPr="00672114" w:rsidRDefault="000B78E3" w:rsidP="00C50D89">
      <w:pPr>
        <w:pStyle w:val="20"/>
        <w:shd w:val="clear" w:color="auto" w:fill="auto"/>
        <w:tabs>
          <w:tab w:val="left" w:pos="0"/>
        </w:tabs>
        <w:spacing w:line="360" w:lineRule="auto"/>
        <w:ind w:right="12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</w:t>
      </w:r>
      <w:r w:rsidRPr="00672114">
        <w:rPr>
          <w:sz w:val="28"/>
          <w:szCs w:val="28"/>
          <w:lang w:val="uk-UA"/>
        </w:rPr>
        <w:t>ГІГІЄНА ПИСЬМА І ЧИТАННЯ</w:t>
      </w:r>
    </w:p>
    <w:p w:rsidR="000B78E3" w:rsidRPr="00672114" w:rsidRDefault="000B78E3" w:rsidP="00C50D89">
      <w:pPr>
        <w:pStyle w:val="20"/>
        <w:shd w:val="clear" w:color="auto" w:fill="auto"/>
        <w:tabs>
          <w:tab w:val="left" w:pos="0"/>
        </w:tabs>
        <w:spacing w:line="360" w:lineRule="auto"/>
        <w:ind w:right="1220"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письмі і читанні сидіть рівно, злегка спер</w:t>
      </w:r>
      <w:r w:rsidRPr="00672114">
        <w:rPr>
          <w:sz w:val="28"/>
          <w:szCs w:val="28"/>
          <w:lang w:val="uk-UA"/>
        </w:rPr>
        <w:softHyphen/>
        <w:t>шись на спинку парти. Ноги поставте рівно. Не при</w:t>
      </w:r>
      <w:r w:rsidRPr="00672114">
        <w:rPr>
          <w:sz w:val="28"/>
          <w:szCs w:val="28"/>
          <w:lang w:val="uk-UA"/>
        </w:rPr>
        <w:softHyphen/>
        <w:t>тискайтеся грудьми до парти.</w:t>
      </w:r>
    </w:p>
    <w:p w:rsidR="000B78E3" w:rsidRPr="00672114" w:rsidRDefault="000B78E3" w:rsidP="00C50D89">
      <w:pPr>
        <w:pStyle w:val="20"/>
        <w:shd w:val="clear" w:color="auto" w:fill="auto"/>
        <w:tabs>
          <w:tab w:val="left" w:pos="0"/>
        </w:tabs>
        <w:spacing w:line="360" w:lineRule="auto"/>
        <w:ind w:right="1220"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Світло повинно падати зліва. Так воно не робить тіні від руки. Відстань від очей до нижньої і верхньої частини книги чи зошита повинна бути од</w:t>
      </w:r>
      <w:r w:rsidRPr="00672114">
        <w:rPr>
          <w:sz w:val="28"/>
          <w:szCs w:val="28"/>
          <w:lang w:val="uk-UA"/>
        </w:rPr>
        <w:softHyphen/>
        <w:t>наковою. При цьому вона має бути рівною довжині зігнутої руки від ліктя до кулачка.</w:t>
      </w:r>
    </w:p>
    <w:p w:rsidR="000B78E3" w:rsidRPr="00672114" w:rsidRDefault="000B78E3" w:rsidP="00C50D89">
      <w:pPr>
        <w:pStyle w:val="20"/>
        <w:shd w:val="clear" w:color="auto" w:fill="auto"/>
        <w:tabs>
          <w:tab w:val="left" w:pos="0"/>
        </w:tabs>
        <w:spacing w:line="360" w:lineRule="auto"/>
        <w:ind w:right="1220" w:firstLine="709"/>
        <w:rPr>
          <w:sz w:val="28"/>
          <w:szCs w:val="28"/>
          <w:lang w:val="uk-UA"/>
        </w:rPr>
      </w:pPr>
    </w:p>
    <w:p w:rsidR="000B78E3" w:rsidRPr="00672114" w:rsidRDefault="000B78E3" w:rsidP="00C50D89">
      <w:pPr>
        <w:pStyle w:val="20"/>
        <w:shd w:val="clear" w:color="auto" w:fill="auto"/>
        <w:tabs>
          <w:tab w:val="left" w:pos="0"/>
        </w:tabs>
        <w:spacing w:line="360" w:lineRule="auto"/>
        <w:ind w:right="12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14) </w:t>
      </w:r>
      <w:r w:rsidRPr="00672114">
        <w:rPr>
          <w:sz w:val="28"/>
          <w:szCs w:val="28"/>
          <w:lang w:val="uk-UA"/>
        </w:rPr>
        <w:t>ПРАВИЛА ВЗАЄМИН МІЖ ЛЮДЬМИ</w:t>
      </w:r>
    </w:p>
    <w:p w:rsidR="000B78E3" w:rsidRPr="00672114" w:rsidRDefault="000B78E3" w:rsidP="00C50D89">
      <w:pPr>
        <w:pStyle w:val="20"/>
        <w:numPr>
          <w:ilvl w:val="1"/>
          <w:numId w:val="16"/>
        </w:numPr>
        <w:shd w:val="clear" w:color="auto" w:fill="auto"/>
        <w:tabs>
          <w:tab w:val="left" w:pos="634"/>
        </w:tabs>
        <w:spacing w:line="360" w:lineRule="auto"/>
        <w:ind w:left="1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 ставленні до іншої людини завжди будь ша</w:t>
      </w:r>
      <w:r w:rsidRPr="00672114">
        <w:rPr>
          <w:sz w:val="28"/>
          <w:szCs w:val="28"/>
          <w:lang w:val="uk-UA"/>
        </w:rPr>
        <w:softHyphen/>
        <w:t>нобливим, уважним, доброзичливим.</w:t>
      </w:r>
    </w:p>
    <w:p w:rsidR="000B78E3" w:rsidRPr="00672114" w:rsidRDefault="000B78E3" w:rsidP="00C50D89">
      <w:pPr>
        <w:pStyle w:val="20"/>
        <w:numPr>
          <w:ilvl w:val="1"/>
          <w:numId w:val="16"/>
        </w:numPr>
        <w:shd w:val="clear" w:color="auto" w:fill="auto"/>
        <w:tabs>
          <w:tab w:val="left" w:pos="630"/>
        </w:tabs>
        <w:spacing w:line="360" w:lineRule="auto"/>
        <w:ind w:left="1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Ніколи не дозволяй собі насміхатися над вада</w:t>
      </w:r>
      <w:r w:rsidRPr="00672114">
        <w:rPr>
          <w:sz w:val="28"/>
          <w:szCs w:val="28"/>
          <w:lang w:val="uk-UA"/>
        </w:rPr>
        <w:softHyphen/>
        <w:t>ми людини.</w:t>
      </w:r>
    </w:p>
    <w:p w:rsidR="000B78E3" w:rsidRPr="00672114" w:rsidRDefault="000B78E3" w:rsidP="00C50D89">
      <w:pPr>
        <w:pStyle w:val="20"/>
        <w:numPr>
          <w:ilvl w:val="1"/>
          <w:numId w:val="16"/>
        </w:numPr>
        <w:shd w:val="clear" w:color="auto" w:fill="auto"/>
        <w:tabs>
          <w:tab w:val="left" w:pos="399"/>
        </w:tabs>
        <w:spacing w:line="360" w:lineRule="auto"/>
        <w:ind w:left="1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намагайся бути «кращим» за всіх.</w:t>
      </w:r>
    </w:p>
    <w:p w:rsidR="000B78E3" w:rsidRPr="00672114" w:rsidRDefault="000B78E3" w:rsidP="00C50D89">
      <w:pPr>
        <w:pStyle w:val="20"/>
        <w:numPr>
          <w:ilvl w:val="1"/>
          <w:numId w:val="16"/>
        </w:numPr>
        <w:shd w:val="clear" w:color="auto" w:fill="auto"/>
        <w:tabs>
          <w:tab w:val="left" w:pos="414"/>
        </w:tabs>
        <w:spacing w:line="360" w:lineRule="auto"/>
        <w:ind w:left="1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соромся поступатися іншому.</w:t>
      </w:r>
    </w:p>
    <w:p w:rsidR="000B78E3" w:rsidRPr="00672114" w:rsidRDefault="000B78E3" w:rsidP="00C50D89">
      <w:pPr>
        <w:pStyle w:val="20"/>
        <w:numPr>
          <w:ilvl w:val="1"/>
          <w:numId w:val="16"/>
        </w:numPr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накопичуй образ і не дуйся, краще перший посміхнися.</w:t>
      </w:r>
    </w:p>
    <w:p w:rsidR="000B78E3" w:rsidRPr="00672114" w:rsidRDefault="000B78E3" w:rsidP="00C50D89">
      <w:pPr>
        <w:pStyle w:val="20"/>
        <w:numPr>
          <w:ilvl w:val="1"/>
          <w:numId w:val="16"/>
        </w:numPr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 відповідальний момент вмій стримати себе і уникнути конфлікту.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Королева </w:t>
      </w:r>
      <w:r w:rsidRPr="00672114">
        <w:rPr>
          <w:sz w:val="28"/>
          <w:szCs w:val="28"/>
          <w:lang w:val="uk-UA"/>
        </w:rPr>
        <w:t xml:space="preserve">– </w:t>
      </w:r>
      <w:r w:rsidRPr="00155743">
        <w:rPr>
          <w:b/>
          <w:sz w:val="28"/>
          <w:szCs w:val="28"/>
          <w:u w:val="single"/>
          <w:lang w:val="uk-UA"/>
        </w:rPr>
        <w:t>Правила безпечної поведінки вдома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Щоб не сталося біди, коли ти залишився вдома намагайся без потреби та дозволу батьків не користуватися електро- та газоприлади, а також сірниками та легкозаймистими речовинами: гас, бензин, розчинники фарби тощо.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Грайся тільки в своїй кімнаті, не обирай для гри місця підвищеної небезпеки: горища, підвали, балкони, сараї, недобудови тощо.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відчиняй двері незнайомим людям. Не говори з ними.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поганому самопочутті не намагайся лікуватися сам. Приймати без дозволу і нагляду лікарські препарати: сиропи, таблетки, вітаміни тощо.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бери без дозволу дорослих вело- і мототранспорт.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Завжди повідомляй батькам про своє місце знаходження, нікуди не ходи без дозволу батьків.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Лікар </w:t>
      </w:r>
      <w:r w:rsidRPr="00672114">
        <w:rPr>
          <w:sz w:val="28"/>
          <w:szCs w:val="28"/>
          <w:lang w:val="uk-UA"/>
        </w:rPr>
        <w:t>– При поганому самопочутті звертайтеся за допомогою до дорослих: батьків, сусідів тощо.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 намагайся лікуватися сам – завжди звертайся до дорослих.</w:t>
      </w:r>
    </w:p>
    <w:p w:rsidR="000B78E3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При виникненні травматизму викликайте швидку допомогу за телефоном – «103».</w:t>
      </w:r>
    </w:p>
    <w:p w:rsidR="000B78E3" w:rsidRPr="00155743" w:rsidRDefault="000B78E3" w:rsidP="00155743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jc w:val="center"/>
        <w:rPr>
          <w:sz w:val="96"/>
          <w:szCs w:val="96"/>
          <w:lang w:val="uk-UA"/>
        </w:rPr>
      </w:pPr>
      <w:r w:rsidRPr="00155743">
        <w:rPr>
          <w:sz w:val="96"/>
          <w:szCs w:val="96"/>
          <w:lang w:val="uk-UA"/>
        </w:rPr>
        <w:t>ІV тур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Ведучий</w:t>
      </w:r>
      <w:r w:rsidRPr="00672114">
        <w:rPr>
          <w:sz w:val="28"/>
          <w:szCs w:val="28"/>
          <w:lang w:val="uk-UA"/>
        </w:rPr>
        <w:t xml:space="preserve"> – Запрошуємо до гри нашу трійку переможців для участі в супер-грі.</w:t>
      </w:r>
    </w:p>
    <w:p w:rsidR="000B78E3" w:rsidRPr="00155743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>Представлення учасників. Нагадування правил гри.</w:t>
      </w:r>
    </w:p>
    <w:p w:rsidR="000B78E3" w:rsidRPr="00155743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b/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Завдання ІV туру</w:t>
      </w:r>
    </w:p>
    <w:p w:rsidR="000B78E3" w:rsidRPr="00672114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Зашифроване слово – Найцінніше для людини.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0B78E3" w:rsidRPr="008E43EC" w:rsidTr="008E43EC">
        <w:tc>
          <w:tcPr>
            <w:tcW w:w="1914" w:type="dxa"/>
          </w:tcPr>
          <w:p w:rsidR="000B78E3" w:rsidRPr="008E43EC" w:rsidRDefault="000B78E3" w:rsidP="008E43EC">
            <w:pPr>
              <w:pStyle w:val="20"/>
              <w:shd w:val="clear" w:color="auto" w:fill="auto"/>
              <w:tabs>
                <w:tab w:val="left" w:pos="625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Ж</w:t>
            </w:r>
          </w:p>
        </w:tc>
        <w:tc>
          <w:tcPr>
            <w:tcW w:w="1914" w:type="dxa"/>
          </w:tcPr>
          <w:p w:rsidR="000B78E3" w:rsidRPr="008E43EC" w:rsidRDefault="000B78E3" w:rsidP="008E43EC">
            <w:pPr>
              <w:pStyle w:val="20"/>
              <w:shd w:val="clear" w:color="auto" w:fill="auto"/>
              <w:tabs>
                <w:tab w:val="left" w:pos="625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</w:tcPr>
          <w:p w:rsidR="000B78E3" w:rsidRPr="008E43EC" w:rsidRDefault="000B78E3" w:rsidP="008E43EC">
            <w:pPr>
              <w:pStyle w:val="20"/>
              <w:shd w:val="clear" w:color="auto" w:fill="auto"/>
              <w:tabs>
                <w:tab w:val="left" w:pos="625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914" w:type="dxa"/>
          </w:tcPr>
          <w:p w:rsidR="000B78E3" w:rsidRPr="008E43EC" w:rsidRDefault="000B78E3" w:rsidP="008E43EC">
            <w:pPr>
              <w:pStyle w:val="20"/>
              <w:shd w:val="clear" w:color="auto" w:fill="auto"/>
              <w:tabs>
                <w:tab w:val="left" w:pos="625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915" w:type="dxa"/>
          </w:tcPr>
          <w:p w:rsidR="000B78E3" w:rsidRPr="008E43EC" w:rsidRDefault="000B78E3" w:rsidP="008E43EC">
            <w:pPr>
              <w:pStyle w:val="20"/>
              <w:shd w:val="clear" w:color="auto" w:fill="auto"/>
              <w:tabs>
                <w:tab w:val="left" w:pos="625"/>
              </w:tabs>
              <w:spacing w:line="360" w:lineRule="auto"/>
              <w:ind w:firstLine="0"/>
              <w:rPr>
                <w:sz w:val="28"/>
                <w:szCs w:val="28"/>
                <w:lang w:val="uk-UA"/>
              </w:rPr>
            </w:pPr>
            <w:r w:rsidRPr="008E43EC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0B78E3" w:rsidRPr="00155743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i/>
          <w:sz w:val="28"/>
          <w:szCs w:val="28"/>
          <w:lang w:val="uk-UA"/>
        </w:rPr>
      </w:pPr>
      <w:r w:rsidRPr="00155743">
        <w:rPr>
          <w:i/>
          <w:sz w:val="28"/>
          <w:szCs w:val="28"/>
          <w:lang w:val="uk-UA"/>
        </w:rPr>
        <w:t>Оголошення переможця.</w:t>
      </w:r>
    </w:p>
    <w:p w:rsidR="000B78E3" w:rsidRPr="00672114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Королева –</w:t>
      </w:r>
      <w:r w:rsidRPr="00672114">
        <w:rPr>
          <w:sz w:val="28"/>
          <w:szCs w:val="28"/>
          <w:lang w:val="uk-UA"/>
        </w:rPr>
        <w:t xml:space="preserve"> Дотримання простих правил про які ми чуємо кожного дня може зберегти життя вам і вашим друзям.</w:t>
      </w:r>
    </w:p>
    <w:p w:rsidR="000B78E3" w:rsidRPr="00672114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Лікар </w:t>
      </w:r>
      <w:r w:rsidRPr="00672114">
        <w:rPr>
          <w:sz w:val="28"/>
          <w:szCs w:val="28"/>
          <w:lang w:val="uk-UA"/>
        </w:rPr>
        <w:t>– Своєчасна медична допомога врятує життя. А воно найцінніше для людини. Його не купиш ні за які гроші, його не виграєш в лотерею, не позичиш у другу. Його потрібно берегти і цінувати. Хлопці, чи зрозуміли е ви?</w:t>
      </w:r>
    </w:p>
    <w:p w:rsidR="000B78E3" w:rsidRPr="00672114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Хлопці </w:t>
      </w:r>
      <w:r w:rsidRPr="00672114">
        <w:rPr>
          <w:sz w:val="28"/>
          <w:szCs w:val="28"/>
          <w:lang w:val="uk-UA"/>
        </w:rPr>
        <w:t xml:space="preserve">– Так! І зрозуміли </w:t>
      </w:r>
    </w:p>
    <w:p w:rsidR="000B78E3" w:rsidRPr="00672114" w:rsidRDefault="000B78E3" w:rsidP="00857247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І запам’ятали! А можна ми перевіримо як запам’ятали правила безпечної поведінки наші глядачі!</w:t>
      </w:r>
    </w:p>
    <w:p w:rsidR="000B78E3" w:rsidRDefault="000B78E3" w:rsidP="00155743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>Лікар і Королева</w:t>
      </w:r>
      <w:r w:rsidRPr="00672114">
        <w:rPr>
          <w:sz w:val="28"/>
          <w:szCs w:val="28"/>
          <w:lang w:val="uk-UA"/>
        </w:rPr>
        <w:t xml:space="preserve"> – Так!</w:t>
      </w:r>
    </w:p>
    <w:p w:rsidR="000B78E3" w:rsidRPr="00672114" w:rsidRDefault="000B78E3" w:rsidP="00155743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28"/>
          <w:szCs w:val="28"/>
          <w:lang w:val="uk-UA"/>
        </w:rPr>
      </w:pPr>
      <w:r w:rsidRPr="00155743">
        <w:rPr>
          <w:b/>
          <w:sz w:val="28"/>
          <w:szCs w:val="28"/>
          <w:lang w:val="uk-UA"/>
        </w:rPr>
        <w:t xml:space="preserve">Хлопці </w:t>
      </w:r>
      <w:r>
        <w:rPr>
          <w:sz w:val="28"/>
          <w:szCs w:val="28"/>
          <w:lang w:val="uk-UA"/>
        </w:rPr>
        <w:t xml:space="preserve">        – </w:t>
      </w:r>
      <w:r w:rsidRPr="00672114">
        <w:rPr>
          <w:sz w:val="28"/>
          <w:szCs w:val="28"/>
          <w:lang w:val="uk-UA"/>
        </w:rPr>
        <w:t>Звалище або горище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Небезпечне для гри місце?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Нагадайте ви мені,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Можна грати в ліфті?</w:t>
      </w:r>
    </w:p>
    <w:p w:rsidR="000B78E3" w:rsidRPr="00672114" w:rsidRDefault="000B78E3" w:rsidP="00D13B8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А в підвалі? На горищі,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Де пилюка й вітер свище?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Я сказав би – аж ніяк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Там не модна гратись!</w:t>
      </w:r>
    </w:p>
    <w:p w:rsidR="000B78E3" w:rsidRPr="00672114" w:rsidRDefault="000B78E3" w:rsidP="00D13B8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Можна лазить по стіні,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Водостічним трубам?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На будові так цікаво!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І, про всі забувши справи,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Лізе у пролом хлопчак,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Чи на горе собі?</w:t>
      </w:r>
    </w:p>
    <w:p w:rsidR="000B78E3" w:rsidRPr="00672114" w:rsidRDefault="000B78E3" w:rsidP="00D13B8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Гілки з дерева пружні…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Пострибаємо х них?</w:t>
      </w:r>
    </w:p>
    <w:p w:rsidR="000B78E3" w:rsidRPr="00672114" w:rsidRDefault="000B78E3" w:rsidP="00D13B8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Щоб не втратити в пригоду,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Не накликати біди,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Не роби собі на шкоду,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 такі місця не йди!</w:t>
      </w:r>
    </w:p>
    <w:p w:rsidR="000B78E3" w:rsidRPr="00672114" w:rsidRDefault="000B78E3" w:rsidP="00D13B8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Бо тебе не може тато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Мотузочком прив’язати,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У дворі не може мати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Про твою безпеку дбати!</w:t>
      </w:r>
    </w:p>
    <w:p w:rsidR="000B78E3" w:rsidRPr="00672114" w:rsidRDefault="000B78E3" w:rsidP="00D13B8D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360" w:lineRule="auto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Ну а голову розумну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Горе та біда мине, </w:t>
      </w:r>
    </w:p>
    <w:p w:rsidR="000B78E3" w:rsidRPr="00672114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І тобі не буде сумно</w:t>
      </w:r>
    </w:p>
    <w:p w:rsidR="000B78E3" w:rsidRDefault="000B78E3" w:rsidP="00D13B8D">
      <w:pPr>
        <w:pStyle w:val="20"/>
        <w:shd w:val="clear" w:color="auto" w:fill="auto"/>
        <w:tabs>
          <w:tab w:val="left" w:pos="625"/>
        </w:tabs>
        <w:spacing w:line="360" w:lineRule="auto"/>
        <w:ind w:left="1789" w:firstLine="0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>За життя, що в нас одне.</w:t>
      </w:r>
    </w:p>
    <w:p w:rsidR="000B78E3" w:rsidRDefault="000B78E3" w:rsidP="00155743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28"/>
          <w:szCs w:val="28"/>
          <w:lang w:val="uk-UA"/>
        </w:rPr>
      </w:pPr>
      <w:r w:rsidRPr="00837AFC">
        <w:rPr>
          <w:b/>
          <w:sz w:val="28"/>
          <w:szCs w:val="28"/>
          <w:lang w:val="uk-UA"/>
        </w:rPr>
        <w:t xml:space="preserve">Ведучий </w:t>
      </w:r>
      <w:r>
        <w:rPr>
          <w:sz w:val="28"/>
          <w:szCs w:val="28"/>
          <w:lang w:val="uk-UA"/>
        </w:rPr>
        <w:t>– От і добре. Всі молодці. Сподіваюся, що всі будуть виконувати правила безпечної поведінки які сьогодні вивчили і нагадали. На цьому наше свято закінчене. До побачення!</w:t>
      </w:r>
    </w:p>
    <w:p w:rsidR="000B78E3" w:rsidRPr="00672114" w:rsidRDefault="000B78E3" w:rsidP="00155743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28"/>
          <w:szCs w:val="28"/>
          <w:lang w:val="uk-UA"/>
        </w:rPr>
      </w:pPr>
    </w:p>
    <w:p w:rsidR="000B78E3" w:rsidRPr="00672114" w:rsidRDefault="000B78E3" w:rsidP="00857247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  <w:r w:rsidRPr="00672114">
        <w:rPr>
          <w:sz w:val="28"/>
          <w:szCs w:val="28"/>
          <w:lang w:val="uk-UA"/>
        </w:rPr>
        <w:t xml:space="preserve"> </w:t>
      </w:r>
    </w:p>
    <w:p w:rsidR="000B78E3" w:rsidRPr="00672114" w:rsidRDefault="000B78E3" w:rsidP="00346865">
      <w:pPr>
        <w:pStyle w:val="20"/>
        <w:shd w:val="clear" w:color="auto" w:fill="auto"/>
        <w:tabs>
          <w:tab w:val="left" w:pos="625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О</w:t>
      </w: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Е</w:t>
      </w: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Ж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Л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Д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И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Ц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Я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П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І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Р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Т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Х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Н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К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А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>
        <w:rPr>
          <w:sz w:val="1000"/>
          <w:szCs w:val="1000"/>
          <w:lang w:val="uk-UA"/>
        </w:rPr>
        <w:t>Г</w:t>
      </w:r>
    </w:p>
    <w:p w:rsidR="000B78E3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</w:pPr>
      <w:r w:rsidRPr="00FF5FB9">
        <w:rPr>
          <w:noProof/>
          <w:sz w:val="1000"/>
          <w:szCs w:val="1000"/>
          <w:lang w:val="en-US"/>
        </w:rPr>
        <w:pict>
          <v:shape id="Рисунок 1" o:spid="_x0000_i1026" type="#_x0000_t75" style="width:500.25pt;height:729pt;visibility:visible">
            <v:imagedata r:id="rId10" o:title=""/>
          </v:shape>
        </w:pict>
      </w:r>
    </w:p>
    <w:p w:rsidR="000B78E3" w:rsidRPr="00AA1DD0" w:rsidRDefault="000B78E3" w:rsidP="005B0DA1">
      <w:pPr>
        <w:pStyle w:val="20"/>
        <w:shd w:val="clear" w:color="auto" w:fill="auto"/>
        <w:tabs>
          <w:tab w:val="left" w:pos="625"/>
        </w:tabs>
        <w:spacing w:line="360" w:lineRule="auto"/>
        <w:ind w:firstLine="0"/>
        <w:rPr>
          <w:sz w:val="1000"/>
          <w:szCs w:val="1000"/>
          <w:lang w:val="uk-UA"/>
        </w:rPr>
        <w:sectPr w:rsidR="000B78E3" w:rsidRPr="00AA1DD0" w:rsidSect="00B709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_x0000_s1033" type="#_x0000_t13" style="position:absolute;left:0;text-align:left;margin-left:4.8pt;margin-top:8.3pt;width:467.25pt;height:246.75pt;z-index:251660288" fillcolor="#9bbb59" strokecolor="#f2f2f2" strokeweight="3pt">
            <v:shadow on="t" type="perspective" color="#4e6128" opacity=".5" offset="1pt" offset2="-1pt"/>
          </v:shape>
        </w:pict>
      </w: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_x0000_s1034" type="#_x0000_t11" style="position:absolute;left:0;text-align:left;margin-left:484.8pt;margin-top:2.45pt;width:228.75pt;height:160.9pt;z-index:251661312" fillcolor="#9bbb59" strokecolor="#f2f2f2" strokeweight="3pt">
            <v:shadow on="t" type="perspective" color="#4e6128" opacity=".5" offset="1pt" offset2="-1pt"/>
          </v:shape>
        </w:pict>
      </w: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_x0000_s1035" type="#_x0000_t76" style="position:absolute;left:0;text-align:left;margin-left:129.3pt;margin-top:-139.9pt;width:474.25pt;height:473.55pt;rotation:3875884fd;z-index:251662336" fillcolor="#c0504d" strokecolor="#f2f2f2" strokeweight="3pt">
            <v:shadow on="t" type="perspective" color="#622423" opacity=".5" offset="1pt" offset2="-1pt"/>
          </v:shape>
        </w:pict>
      </w: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_x0000_s1036" type="#_x0000_t104" style="position:absolute;left:0;text-align:left;margin-left:193.8pt;margin-top:-307.85pt;width:461.25pt;height:435pt;z-index:251663360" fillcolor="black" strokecolor="#f2f2f2" strokeweight="3pt">
            <v:shadow on="t" type="perspective" color="#7f7f7f" opacity=".5" offset="1pt" offset2="-1pt"/>
          </v:shape>
        </w:pict>
      </w: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</w:p>
    <w:p w:rsidR="000B78E3" w:rsidRPr="00857247" w:rsidRDefault="000B78E3" w:rsidP="00C50D89">
      <w:pPr>
        <w:pStyle w:val="20"/>
        <w:shd w:val="clear" w:color="auto" w:fill="auto"/>
        <w:tabs>
          <w:tab w:val="left" w:pos="625"/>
        </w:tabs>
        <w:spacing w:line="360" w:lineRule="auto"/>
        <w:ind w:left="140" w:firstLine="0"/>
        <w:rPr>
          <w:sz w:val="28"/>
          <w:szCs w:val="28"/>
          <w:lang w:val="uk-UA"/>
        </w:rPr>
      </w:pPr>
      <w:r>
        <w:rPr>
          <w:noProof/>
          <w:lang w:val="en-US"/>
        </w:rPr>
        <w:pict>
          <v:shape id="_x0000_s1037" type="#_x0000_t13" style="position:absolute;left:0;text-align:left;margin-left:25.95pt;margin-top:15.3pt;width:676.5pt;height:402.75pt;z-index:251659264" fillcolor="#4f81bd" strokecolor="#f2f2f2" strokeweight="3pt">
            <v:shadow on="t" type="perspective" color="#243f60" opacity=".5" offset="1pt" offset2="-1pt"/>
          </v:shape>
        </w:pict>
      </w:r>
    </w:p>
    <w:sectPr w:rsidR="000B78E3" w:rsidRPr="00857247" w:rsidSect="00AA1D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E3" w:rsidRDefault="000B78E3">
      <w:pPr>
        <w:spacing w:after="0" w:line="240" w:lineRule="auto"/>
      </w:pPr>
      <w:r>
        <w:separator/>
      </w:r>
    </w:p>
  </w:endnote>
  <w:endnote w:type="continuationSeparator" w:id="1">
    <w:p w:rsidR="000B78E3" w:rsidRDefault="000B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E3" w:rsidRDefault="000B78E3">
      <w:pPr>
        <w:spacing w:after="0" w:line="240" w:lineRule="auto"/>
      </w:pPr>
      <w:r>
        <w:separator/>
      </w:r>
    </w:p>
  </w:footnote>
  <w:footnote w:type="continuationSeparator" w:id="1">
    <w:p w:rsidR="000B78E3" w:rsidRDefault="000B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99A"/>
    <w:multiLevelType w:val="multilevel"/>
    <w:tmpl w:val="FE2C6322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32F64"/>
    <w:multiLevelType w:val="hybridMultilevel"/>
    <w:tmpl w:val="77045A46"/>
    <w:lvl w:ilvl="0" w:tplc="36E8EA8A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06938B0"/>
    <w:multiLevelType w:val="hybridMultilevel"/>
    <w:tmpl w:val="0EA66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23EB29B3"/>
    <w:multiLevelType w:val="multilevel"/>
    <w:tmpl w:val="30B4B7C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0"/>
        <w:w w:val="90"/>
        <w:position w:val="0"/>
        <w:sz w:val="19"/>
        <w:szCs w:val="19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796995"/>
    <w:multiLevelType w:val="hybridMultilevel"/>
    <w:tmpl w:val="9E886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815EE"/>
    <w:multiLevelType w:val="hybridMultilevel"/>
    <w:tmpl w:val="5E4AA41E"/>
    <w:lvl w:ilvl="0" w:tplc="454CC3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09D0F34"/>
    <w:multiLevelType w:val="hybridMultilevel"/>
    <w:tmpl w:val="9E686878"/>
    <w:lvl w:ilvl="0" w:tplc="B832D3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C6EC3"/>
    <w:multiLevelType w:val="multilevel"/>
    <w:tmpl w:val="E5BAA2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211626"/>
    <w:multiLevelType w:val="hybridMultilevel"/>
    <w:tmpl w:val="DC76429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51352A0A"/>
    <w:multiLevelType w:val="hybridMultilevel"/>
    <w:tmpl w:val="EBB8AB5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>
    <w:nsid w:val="58CE1C13"/>
    <w:multiLevelType w:val="multilevel"/>
    <w:tmpl w:val="693220F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703490"/>
    <w:multiLevelType w:val="hybridMultilevel"/>
    <w:tmpl w:val="7332A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0E58B2"/>
    <w:multiLevelType w:val="hybridMultilevel"/>
    <w:tmpl w:val="C65C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625E3"/>
    <w:multiLevelType w:val="hybridMultilevel"/>
    <w:tmpl w:val="43A2EA4E"/>
    <w:lvl w:ilvl="0" w:tplc="58EE00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BFD1B61"/>
    <w:multiLevelType w:val="multilevel"/>
    <w:tmpl w:val="3A540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61B4347"/>
    <w:multiLevelType w:val="multilevel"/>
    <w:tmpl w:val="8D8A7B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311D8C"/>
    <w:multiLevelType w:val="multilevel"/>
    <w:tmpl w:val="94029E7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B9D018A"/>
    <w:multiLevelType w:val="multilevel"/>
    <w:tmpl w:val="90B8589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3"/>
  </w:num>
  <w:num w:numId="15">
    <w:abstractNumId w:val="10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63C"/>
    <w:rsid w:val="0001142D"/>
    <w:rsid w:val="00011E36"/>
    <w:rsid w:val="0002061F"/>
    <w:rsid w:val="00020A47"/>
    <w:rsid w:val="000240ED"/>
    <w:rsid w:val="0003012A"/>
    <w:rsid w:val="0003063E"/>
    <w:rsid w:val="0003168E"/>
    <w:rsid w:val="000347B2"/>
    <w:rsid w:val="00037809"/>
    <w:rsid w:val="000426EE"/>
    <w:rsid w:val="000429E0"/>
    <w:rsid w:val="000500C0"/>
    <w:rsid w:val="0006236C"/>
    <w:rsid w:val="0006319F"/>
    <w:rsid w:val="000715C8"/>
    <w:rsid w:val="00072E18"/>
    <w:rsid w:val="000767BD"/>
    <w:rsid w:val="000806B2"/>
    <w:rsid w:val="00081108"/>
    <w:rsid w:val="00081664"/>
    <w:rsid w:val="00084440"/>
    <w:rsid w:val="00093B08"/>
    <w:rsid w:val="0009432A"/>
    <w:rsid w:val="00097094"/>
    <w:rsid w:val="000B0DA0"/>
    <w:rsid w:val="000B16BD"/>
    <w:rsid w:val="000B377B"/>
    <w:rsid w:val="000B3F3B"/>
    <w:rsid w:val="000B6B47"/>
    <w:rsid w:val="000B78E3"/>
    <w:rsid w:val="000C72E9"/>
    <w:rsid w:val="000D11B2"/>
    <w:rsid w:val="000D621F"/>
    <w:rsid w:val="000E6576"/>
    <w:rsid w:val="000E71A4"/>
    <w:rsid w:val="000F49D9"/>
    <w:rsid w:val="000F500D"/>
    <w:rsid w:val="000F5843"/>
    <w:rsid w:val="000F7448"/>
    <w:rsid w:val="0010140E"/>
    <w:rsid w:val="0010232B"/>
    <w:rsid w:val="00102B32"/>
    <w:rsid w:val="0010636F"/>
    <w:rsid w:val="00106B83"/>
    <w:rsid w:val="0011297D"/>
    <w:rsid w:val="0011337F"/>
    <w:rsid w:val="0011389C"/>
    <w:rsid w:val="00116C58"/>
    <w:rsid w:val="00122BD0"/>
    <w:rsid w:val="00123EEA"/>
    <w:rsid w:val="00124010"/>
    <w:rsid w:val="00125757"/>
    <w:rsid w:val="0013167C"/>
    <w:rsid w:val="00135AB0"/>
    <w:rsid w:val="00142445"/>
    <w:rsid w:val="00144619"/>
    <w:rsid w:val="00146CF5"/>
    <w:rsid w:val="00151B17"/>
    <w:rsid w:val="00153399"/>
    <w:rsid w:val="001540A0"/>
    <w:rsid w:val="0015440B"/>
    <w:rsid w:val="00155743"/>
    <w:rsid w:val="00157D09"/>
    <w:rsid w:val="00163172"/>
    <w:rsid w:val="00167CF3"/>
    <w:rsid w:val="001770A0"/>
    <w:rsid w:val="00177AB1"/>
    <w:rsid w:val="00181A18"/>
    <w:rsid w:val="001838FC"/>
    <w:rsid w:val="00186721"/>
    <w:rsid w:val="00191578"/>
    <w:rsid w:val="001A1C69"/>
    <w:rsid w:val="001A3077"/>
    <w:rsid w:val="001A38E1"/>
    <w:rsid w:val="001A52FE"/>
    <w:rsid w:val="001A70FD"/>
    <w:rsid w:val="001A7D87"/>
    <w:rsid w:val="001B5941"/>
    <w:rsid w:val="001B6B58"/>
    <w:rsid w:val="001B76D1"/>
    <w:rsid w:val="001C267C"/>
    <w:rsid w:val="001C328B"/>
    <w:rsid w:val="001C5889"/>
    <w:rsid w:val="001C5CC1"/>
    <w:rsid w:val="001D08FB"/>
    <w:rsid w:val="001D40D2"/>
    <w:rsid w:val="001D6B5E"/>
    <w:rsid w:val="001E0179"/>
    <w:rsid w:val="001E59F6"/>
    <w:rsid w:val="001E7237"/>
    <w:rsid w:val="001F0410"/>
    <w:rsid w:val="001F24A4"/>
    <w:rsid w:val="001F2F8B"/>
    <w:rsid w:val="001F3786"/>
    <w:rsid w:val="001F456F"/>
    <w:rsid w:val="001F46B8"/>
    <w:rsid w:val="001F5D5E"/>
    <w:rsid w:val="00202760"/>
    <w:rsid w:val="0021160C"/>
    <w:rsid w:val="00214026"/>
    <w:rsid w:val="002145E2"/>
    <w:rsid w:val="00220E93"/>
    <w:rsid w:val="002218F5"/>
    <w:rsid w:val="00226146"/>
    <w:rsid w:val="00227D91"/>
    <w:rsid w:val="00234961"/>
    <w:rsid w:val="002357F6"/>
    <w:rsid w:val="002358D7"/>
    <w:rsid w:val="002409CA"/>
    <w:rsid w:val="00240BCD"/>
    <w:rsid w:val="00242DE9"/>
    <w:rsid w:val="00245540"/>
    <w:rsid w:val="002458F3"/>
    <w:rsid w:val="00246D19"/>
    <w:rsid w:val="002476FD"/>
    <w:rsid w:val="002547F6"/>
    <w:rsid w:val="00263008"/>
    <w:rsid w:val="00267092"/>
    <w:rsid w:val="00267564"/>
    <w:rsid w:val="002678E4"/>
    <w:rsid w:val="00267F3C"/>
    <w:rsid w:val="00270267"/>
    <w:rsid w:val="00273B80"/>
    <w:rsid w:val="00275534"/>
    <w:rsid w:val="00277B12"/>
    <w:rsid w:val="00280E47"/>
    <w:rsid w:val="002815A2"/>
    <w:rsid w:val="00293E95"/>
    <w:rsid w:val="002A3A7D"/>
    <w:rsid w:val="002A57C6"/>
    <w:rsid w:val="002A5813"/>
    <w:rsid w:val="002A7660"/>
    <w:rsid w:val="002B2153"/>
    <w:rsid w:val="002B7C15"/>
    <w:rsid w:val="002C0E30"/>
    <w:rsid w:val="002C10B9"/>
    <w:rsid w:val="002C38B6"/>
    <w:rsid w:val="002C619E"/>
    <w:rsid w:val="002D4A24"/>
    <w:rsid w:val="002D4EE5"/>
    <w:rsid w:val="002E1E9E"/>
    <w:rsid w:val="002F0029"/>
    <w:rsid w:val="002F4A03"/>
    <w:rsid w:val="002F4DAB"/>
    <w:rsid w:val="002F54C4"/>
    <w:rsid w:val="003013A4"/>
    <w:rsid w:val="0030351A"/>
    <w:rsid w:val="00303883"/>
    <w:rsid w:val="00304B99"/>
    <w:rsid w:val="00305876"/>
    <w:rsid w:val="00306701"/>
    <w:rsid w:val="00315F4C"/>
    <w:rsid w:val="00316446"/>
    <w:rsid w:val="00321678"/>
    <w:rsid w:val="00322997"/>
    <w:rsid w:val="00322F90"/>
    <w:rsid w:val="003301E0"/>
    <w:rsid w:val="00330CD3"/>
    <w:rsid w:val="00331B5F"/>
    <w:rsid w:val="003340B6"/>
    <w:rsid w:val="0033490A"/>
    <w:rsid w:val="00346865"/>
    <w:rsid w:val="003476F2"/>
    <w:rsid w:val="003477F8"/>
    <w:rsid w:val="00347CCB"/>
    <w:rsid w:val="00354D17"/>
    <w:rsid w:val="003569E6"/>
    <w:rsid w:val="00361A94"/>
    <w:rsid w:val="003627EA"/>
    <w:rsid w:val="0036285D"/>
    <w:rsid w:val="00364806"/>
    <w:rsid w:val="003672E7"/>
    <w:rsid w:val="00372FFB"/>
    <w:rsid w:val="003739AC"/>
    <w:rsid w:val="0037506C"/>
    <w:rsid w:val="00376CFA"/>
    <w:rsid w:val="003824A0"/>
    <w:rsid w:val="0038278B"/>
    <w:rsid w:val="003910BD"/>
    <w:rsid w:val="003959A7"/>
    <w:rsid w:val="00396E41"/>
    <w:rsid w:val="003A05B8"/>
    <w:rsid w:val="003A1892"/>
    <w:rsid w:val="003A624A"/>
    <w:rsid w:val="003A6A55"/>
    <w:rsid w:val="003B4208"/>
    <w:rsid w:val="003B5DCA"/>
    <w:rsid w:val="003C1DB7"/>
    <w:rsid w:val="003C3ED1"/>
    <w:rsid w:val="003C47CD"/>
    <w:rsid w:val="003C6646"/>
    <w:rsid w:val="003D6462"/>
    <w:rsid w:val="003E272E"/>
    <w:rsid w:val="003E62C8"/>
    <w:rsid w:val="003F0172"/>
    <w:rsid w:val="003F42AC"/>
    <w:rsid w:val="004012F4"/>
    <w:rsid w:val="00401C9D"/>
    <w:rsid w:val="00401E3A"/>
    <w:rsid w:val="00401E92"/>
    <w:rsid w:val="00404ABC"/>
    <w:rsid w:val="00404D03"/>
    <w:rsid w:val="00406044"/>
    <w:rsid w:val="00406B3B"/>
    <w:rsid w:val="004123F5"/>
    <w:rsid w:val="00425528"/>
    <w:rsid w:val="00425C00"/>
    <w:rsid w:val="004313D6"/>
    <w:rsid w:val="00431BC7"/>
    <w:rsid w:val="00440D2A"/>
    <w:rsid w:val="0044415C"/>
    <w:rsid w:val="00444FC7"/>
    <w:rsid w:val="004528A9"/>
    <w:rsid w:val="004537AB"/>
    <w:rsid w:val="0045575B"/>
    <w:rsid w:val="004567C8"/>
    <w:rsid w:val="00456BF0"/>
    <w:rsid w:val="0046046F"/>
    <w:rsid w:val="0046154C"/>
    <w:rsid w:val="00462586"/>
    <w:rsid w:val="00462F94"/>
    <w:rsid w:val="004639C1"/>
    <w:rsid w:val="00467A95"/>
    <w:rsid w:val="00467B2B"/>
    <w:rsid w:val="00472B33"/>
    <w:rsid w:val="00480082"/>
    <w:rsid w:val="00480A65"/>
    <w:rsid w:val="00482897"/>
    <w:rsid w:val="00484B51"/>
    <w:rsid w:val="00485283"/>
    <w:rsid w:val="00490D1A"/>
    <w:rsid w:val="00493CC1"/>
    <w:rsid w:val="0049451D"/>
    <w:rsid w:val="004959C0"/>
    <w:rsid w:val="00495D0D"/>
    <w:rsid w:val="00497125"/>
    <w:rsid w:val="004A0CF1"/>
    <w:rsid w:val="004A11B9"/>
    <w:rsid w:val="004A3815"/>
    <w:rsid w:val="004A594E"/>
    <w:rsid w:val="004A61EE"/>
    <w:rsid w:val="004B768B"/>
    <w:rsid w:val="004B7C15"/>
    <w:rsid w:val="004C1E37"/>
    <w:rsid w:val="004C3022"/>
    <w:rsid w:val="004C325F"/>
    <w:rsid w:val="004C698D"/>
    <w:rsid w:val="004D6E12"/>
    <w:rsid w:val="004E4F75"/>
    <w:rsid w:val="004E4F88"/>
    <w:rsid w:val="004E5AEA"/>
    <w:rsid w:val="004E61B0"/>
    <w:rsid w:val="004F173D"/>
    <w:rsid w:val="004F36CE"/>
    <w:rsid w:val="004F6CDF"/>
    <w:rsid w:val="00504574"/>
    <w:rsid w:val="00504853"/>
    <w:rsid w:val="00506AA5"/>
    <w:rsid w:val="00511642"/>
    <w:rsid w:val="00512C93"/>
    <w:rsid w:val="00530BB2"/>
    <w:rsid w:val="00531B15"/>
    <w:rsid w:val="005332D1"/>
    <w:rsid w:val="00537098"/>
    <w:rsid w:val="00537514"/>
    <w:rsid w:val="00540070"/>
    <w:rsid w:val="00542784"/>
    <w:rsid w:val="00544BDA"/>
    <w:rsid w:val="0054618C"/>
    <w:rsid w:val="00547140"/>
    <w:rsid w:val="0054740E"/>
    <w:rsid w:val="0055031F"/>
    <w:rsid w:val="005512B9"/>
    <w:rsid w:val="005527EC"/>
    <w:rsid w:val="0055567E"/>
    <w:rsid w:val="00560832"/>
    <w:rsid w:val="005639AB"/>
    <w:rsid w:val="00564617"/>
    <w:rsid w:val="00565A24"/>
    <w:rsid w:val="00571094"/>
    <w:rsid w:val="00574FB2"/>
    <w:rsid w:val="00583191"/>
    <w:rsid w:val="00583BC0"/>
    <w:rsid w:val="00583F91"/>
    <w:rsid w:val="00584F59"/>
    <w:rsid w:val="0059016D"/>
    <w:rsid w:val="005949F8"/>
    <w:rsid w:val="005A0016"/>
    <w:rsid w:val="005A3951"/>
    <w:rsid w:val="005A482D"/>
    <w:rsid w:val="005A66F5"/>
    <w:rsid w:val="005B0420"/>
    <w:rsid w:val="005B0DA1"/>
    <w:rsid w:val="005B1198"/>
    <w:rsid w:val="005B14BA"/>
    <w:rsid w:val="005B3B6C"/>
    <w:rsid w:val="005B489E"/>
    <w:rsid w:val="005C254F"/>
    <w:rsid w:val="005C78D5"/>
    <w:rsid w:val="005D04D0"/>
    <w:rsid w:val="005D1E57"/>
    <w:rsid w:val="005E1A18"/>
    <w:rsid w:val="005E3DE7"/>
    <w:rsid w:val="005E6B89"/>
    <w:rsid w:val="005E7D15"/>
    <w:rsid w:val="005F367A"/>
    <w:rsid w:val="005F5E00"/>
    <w:rsid w:val="005F626C"/>
    <w:rsid w:val="005F6498"/>
    <w:rsid w:val="005F6624"/>
    <w:rsid w:val="005F79F9"/>
    <w:rsid w:val="005F7D65"/>
    <w:rsid w:val="005F7EEE"/>
    <w:rsid w:val="006023B3"/>
    <w:rsid w:val="00602DD4"/>
    <w:rsid w:val="0060367F"/>
    <w:rsid w:val="006056CB"/>
    <w:rsid w:val="00605A03"/>
    <w:rsid w:val="00606DE8"/>
    <w:rsid w:val="00612D00"/>
    <w:rsid w:val="00612E67"/>
    <w:rsid w:val="006134AB"/>
    <w:rsid w:val="0061409B"/>
    <w:rsid w:val="00615D10"/>
    <w:rsid w:val="00617411"/>
    <w:rsid w:val="006216BF"/>
    <w:rsid w:val="00621DA8"/>
    <w:rsid w:val="006228AF"/>
    <w:rsid w:val="00625F5B"/>
    <w:rsid w:val="0062643B"/>
    <w:rsid w:val="00626859"/>
    <w:rsid w:val="006306FD"/>
    <w:rsid w:val="00630C07"/>
    <w:rsid w:val="00633229"/>
    <w:rsid w:val="006360BE"/>
    <w:rsid w:val="00640E9C"/>
    <w:rsid w:val="00642079"/>
    <w:rsid w:val="006430DF"/>
    <w:rsid w:val="00643D5E"/>
    <w:rsid w:val="00644859"/>
    <w:rsid w:val="006556F3"/>
    <w:rsid w:val="00661332"/>
    <w:rsid w:val="00670A16"/>
    <w:rsid w:val="00672114"/>
    <w:rsid w:val="006829F9"/>
    <w:rsid w:val="00682C87"/>
    <w:rsid w:val="00684A89"/>
    <w:rsid w:val="00693B88"/>
    <w:rsid w:val="00694EE7"/>
    <w:rsid w:val="006959F8"/>
    <w:rsid w:val="00696A91"/>
    <w:rsid w:val="006A0D6E"/>
    <w:rsid w:val="006A0E71"/>
    <w:rsid w:val="006A1F1D"/>
    <w:rsid w:val="006A2C19"/>
    <w:rsid w:val="006B048E"/>
    <w:rsid w:val="006B104C"/>
    <w:rsid w:val="006B1720"/>
    <w:rsid w:val="006C20AA"/>
    <w:rsid w:val="006C3D4A"/>
    <w:rsid w:val="006D2256"/>
    <w:rsid w:val="006D28C7"/>
    <w:rsid w:val="006D53A0"/>
    <w:rsid w:val="006D7981"/>
    <w:rsid w:val="006E098C"/>
    <w:rsid w:val="006E1498"/>
    <w:rsid w:val="006E605F"/>
    <w:rsid w:val="006F531E"/>
    <w:rsid w:val="007059E2"/>
    <w:rsid w:val="0070621B"/>
    <w:rsid w:val="007067F5"/>
    <w:rsid w:val="00714222"/>
    <w:rsid w:val="007169FE"/>
    <w:rsid w:val="00717F8F"/>
    <w:rsid w:val="00722609"/>
    <w:rsid w:val="00726D7C"/>
    <w:rsid w:val="007275C7"/>
    <w:rsid w:val="00727E25"/>
    <w:rsid w:val="007338D0"/>
    <w:rsid w:val="007357D3"/>
    <w:rsid w:val="00737698"/>
    <w:rsid w:val="00740DE9"/>
    <w:rsid w:val="007415DE"/>
    <w:rsid w:val="007419F8"/>
    <w:rsid w:val="0074247D"/>
    <w:rsid w:val="00747358"/>
    <w:rsid w:val="007478E8"/>
    <w:rsid w:val="00750C1E"/>
    <w:rsid w:val="0075152F"/>
    <w:rsid w:val="0075252D"/>
    <w:rsid w:val="00752F3E"/>
    <w:rsid w:val="007535E1"/>
    <w:rsid w:val="00753A7B"/>
    <w:rsid w:val="007619C5"/>
    <w:rsid w:val="007640C9"/>
    <w:rsid w:val="00765350"/>
    <w:rsid w:val="00770343"/>
    <w:rsid w:val="007758A3"/>
    <w:rsid w:val="007813C6"/>
    <w:rsid w:val="007819E0"/>
    <w:rsid w:val="00786069"/>
    <w:rsid w:val="0078774F"/>
    <w:rsid w:val="00796D3E"/>
    <w:rsid w:val="00797EBE"/>
    <w:rsid w:val="007A46D6"/>
    <w:rsid w:val="007A48D7"/>
    <w:rsid w:val="007B1605"/>
    <w:rsid w:val="007B550E"/>
    <w:rsid w:val="007B5F4F"/>
    <w:rsid w:val="007B660B"/>
    <w:rsid w:val="007C0943"/>
    <w:rsid w:val="007C1F5B"/>
    <w:rsid w:val="007C23BF"/>
    <w:rsid w:val="007C2F3C"/>
    <w:rsid w:val="007C5F70"/>
    <w:rsid w:val="007D0C3C"/>
    <w:rsid w:val="007D15EA"/>
    <w:rsid w:val="007D4235"/>
    <w:rsid w:val="007D4534"/>
    <w:rsid w:val="007D671F"/>
    <w:rsid w:val="007E2D69"/>
    <w:rsid w:val="007E2F04"/>
    <w:rsid w:val="007E3489"/>
    <w:rsid w:val="007E431F"/>
    <w:rsid w:val="007F2AA8"/>
    <w:rsid w:val="007F54DB"/>
    <w:rsid w:val="00801282"/>
    <w:rsid w:val="00801710"/>
    <w:rsid w:val="0080194A"/>
    <w:rsid w:val="00801A7A"/>
    <w:rsid w:val="00805F8D"/>
    <w:rsid w:val="00811298"/>
    <w:rsid w:val="008115B3"/>
    <w:rsid w:val="00811E47"/>
    <w:rsid w:val="008122E3"/>
    <w:rsid w:val="008177BA"/>
    <w:rsid w:val="008204C6"/>
    <w:rsid w:val="00821A27"/>
    <w:rsid w:val="00822BA9"/>
    <w:rsid w:val="00824D0F"/>
    <w:rsid w:val="00826136"/>
    <w:rsid w:val="00827F9A"/>
    <w:rsid w:val="00830541"/>
    <w:rsid w:val="00832BBD"/>
    <w:rsid w:val="0083357D"/>
    <w:rsid w:val="00837AFC"/>
    <w:rsid w:val="00845916"/>
    <w:rsid w:val="0085014F"/>
    <w:rsid w:val="0085042E"/>
    <w:rsid w:val="008506AA"/>
    <w:rsid w:val="008530BF"/>
    <w:rsid w:val="00856A79"/>
    <w:rsid w:val="00857247"/>
    <w:rsid w:val="0086017B"/>
    <w:rsid w:val="008608B8"/>
    <w:rsid w:val="00861561"/>
    <w:rsid w:val="008627B2"/>
    <w:rsid w:val="008628D9"/>
    <w:rsid w:val="00863822"/>
    <w:rsid w:val="008645D6"/>
    <w:rsid w:val="0086584F"/>
    <w:rsid w:val="008677B6"/>
    <w:rsid w:val="00867B43"/>
    <w:rsid w:val="0087526D"/>
    <w:rsid w:val="00881CD3"/>
    <w:rsid w:val="00882458"/>
    <w:rsid w:val="00884411"/>
    <w:rsid w:val="00890EAF"/>
    <w:rsid w:val="0089324A"/>
    <w:rsid w:val="00894D9E"/>
    <w:rsid w:val="008955D9"/>
    <w:rsid w:val="00895EA1"/>
    <w:rsid w:val="008A2D8B"/>
    <w:rsid w:val="008A3824"/>
    <w:rsid w:val="008B1EB0"/>
    <w:rsid w:val="008B7CBD"/>
    <w:rsid w:val="008C00EC"/>
    <w:rsid w:val="008C34C4"/>
    <w:rsid w:val="008C6516"/>
    <w:rsid w:val="008D0067"/>
    <w:rsid w:val="008D1406"/>
    <w:rsid w:val="008D2823"/>
    <w:rsid w:val="008D2AC0"/>
    <w:rsid w:val="008D3637"/>
    <w:rsid w:val="008D62DB"/>
    <w:rsid w:val="008D6F1B"/>
    <w:rsid w:val="008E3746"/>
    <w:rsid w:val="008E43EC"/>
    <w:rsid w:val="008E707A"/>
    <w:rsid w:val="008F62E8"/>
    <w:rsid w:val="008F6F00"/>
    <w:rsid w:val="009005B6"/>
    <w:rsid w:val="00900A46"/>
    <w:rsid w:val="00900FCD"/>
    <w:rsid w:val="00903A20"/>
    <w:rsid w:val="009046F0"/>
    <w:rsid w:val="00911AE1"/>
    <w:rsid w:val="00913517"/>
    <w:rsid w:val="009149B9"/>
    <w:rsid w:val="00916BE3"/>
    <w:rsid w:val="00917DE0"/>
    <w:rsid w:val="00920885"/>
    <w:rsid w:val="00921223"/>
    <w:rsid w:val="00922B5D"/>
    <w:rsid w:val="00922E0F"/>
    <w:rsid w:val="009307D5"/>
    <w:rsid w:val="00936454"/>
    <w:rsid w:val="0094300B"/>
    <w:rsid w:val="00954095"/>
    <w:rsid w:val="0095520F"/>
    <w:rsid w:val="00955380"/>
    <w:rsid w:val="00960FAC"/>
    <w:rsid w:val="00963BB7"/>
    <w:rsid w:val="00964CD6"/>
    <w:rsid w:val="00965144"/>
    <w:rsid w:val="00965548"/>
    <w:rsid w:val="00965CA1"/>
    <w:rsid w:val="00967EF4"/>
    <w:rsid w:val="0097142B"/>
    <w:rsid w:val="009755BC"/>
    <w:rsid w:val="00976EB2"/>
    <w:rsid w:val="00977E0A"/>
    <w:rsid w:val="00980073"/>
    <w:rsid w:val="00980DB4"/>
    <w:rsid w:val="009816B2"/>
    <w:rsid w:val="00981C3C"/>
    <w:rsid w:val="009827D3"/>
    <w:rsid w:val="00985980"/>
    <w:rsid w:val="00986B69"/>
    <w:rsid w:val="0098791D"/>
    <w:rsid w:val="00990A61"/>
    <w:rsid w:val="00995960"/>
    <w:rsid w:val="00996AC8"/>
    <w:rsid w:val="00996C4E"/>
    <w:rsid w:val="009A4952"/>
    <w:rsid w:val="009A4BFB"/>
    <w:rsid w:val="009B55FF"/>
    <w:rsid w:val="009B6203"/>
    <w:rsid w:val="009B6BCE"/>
    <w:rsid w:val="009B7CC9"/>
    <w:rsid w:val="009C0C67"/>
    <w:rsid w:val="009C0CD1"/>
    <w:rsid w:val="009C2144"/>
    <w:rsid w:val="009C2F60"/>
    <w:rsid w:val="009C55FE"/>
    <w:rsid w:val="009C5A41"/>
    <w:rsid w:val="009C5B1F"/>
    <w:rsid w:val="009C73B4"/>
    <w:rsid w:val="009D2E31"/>
    <w:rsid w:val="009D7159"/>
    <w:rsid w:val="009E0B0A"/>
    <w:rsid w:val="009E1A3B"/>
    <w:rsid w:val="009E373D"/>
    <w:rsid w:val="009F1A1B"/>
    <w:rsid w:val="009F3F1F"/>
    <w:rsid w:val="009F56FC"/>
    <w:rsid w:val="009F583C"/>
    <w:rsid w:val="00A014B2"/>
    <w:rsid w:val="00A01B08"/>
    <w:rsid w:val="00A02E57"/>
    <w:rsid w:val="00A02F2A"/>
    <w:rsid w:val="00A134AA"/>
    <w:rsid w:val="00A24C1B"/>
    <w:rsid w:val="00A268A8"/>
    <w:rsid w:val="00A26D22"/>
    <w:rsid w:val="00A27586"/>
    <w:rsid w:val="00A3097B"/>
    <w:rsid w:val="00A30B3B"/>
    <w:rsid w:val="00A33761"/>
    <w:rsid w:val="00A36506"/>
    <w:rsid w:val="00A40A91"/>
    <w:rsid w:val="00A429B5"/>
    <w:rsid w:val="00A45762"/>
    <w:rsid w:val="00A47320"/>
    <w:rsid w:val="00A47EBF"/>
    <w:rsid w:val="00A50560"/>
    <w:rsid w:val="00A51D36"/>
    <w:rsid w:val="00A5350E"/>
    <w:rsid w:val="00A53C14"/>
    <w:rsid w:val="00A540A6"/>
    <w:rsid w:val="00A60BBF"/>
    <w:rsid w:val="00A6172C"/>
    <w:rsid w:val="00A6200C"/>
    <w:rsid w:val="00A623EC"/>
    <w:rsid w:val="00A637D8"/>
    <w:rsid w:val="00A67F0C"/>
    <w:rsid w:val="00A7321A"/>
    <w:rsid w:val="00A766CC"/>
    <w:rsid w:val="00A815C2"/>
    <w:rsid w:val="00A82622"/>
    <w:rsid w:val="00A8590C"/>
    <w:rsid w:val="00A90BAE"/>
    <w:rsid w:val="00A90C5D"/>
    <w:rsid w:val="00A95114"/>
    <w:rsid w:val="00AA1DD0"/>
    <w:rsid w:val="00AA31F0"/>
    <w:rsid w:val="00AA3A52"/>
    <w:rsid w:val="00AB0D82"/>
    <w:rsid w:val="00AB2E82"/>
    <w:rsid w:val="00AB3DC6"/>
    <w:rsid w:val="00AB62A8"/>
    <w:rsid w:val="00AC23D6"/>
    <w:rsid w:val="00AC359A"/>
    <w:rsid w:val="00AC42C6"/>
    <w:rsid w:val="00AC6ADC"/>
    <w:rsid w:val="00AD1DA5"/>
    <w:rsid w:val="00AD4C1C"/>
    <w:rsid w:val="00AD6203"/>
    <w:rsid w:val="00AD7897"/>
    <w:rsid w:val="00AE3059"/>
    <w:rsid w:val="00AE3C7A"/>
    <w:rsid w:val="00AE5A73"/>
    <w:rsid w:val="00AE7902"/>
    <w:rsid w:val="00AF0E63"/>
    <w:rsid w:val="00AF5BC9"/>
    <w:rsid w:val="00B06583"/>
    <w:rsid w:val="00B11A81"/>
    <w:rsid w:val="00B11B6F"/>
    <w:rsid w:val="00B250CA"/>
    <w:rsid w:val="00B30D87"/>
    <w:rsid w:val="00B3133D"/>
    <w:rsid w:val="00B33037"/>
    <w:rsid w:val="00B3493E"/>
    <w:rsid w:val="00B357E1"/>
    <w:rsid w:val="00B36FAB"/>
    <w:rsid w:val="00B37514"/>
    <w:rsid w:val="00B470DC"/>
    <w:rsid w:val="00B5020E"/>
    <w:rsid w:val="00B51ED5"/>
    <w:rsid w:val="00B52725"/>
    <w:rsid w:val="00B52F42"/>
    <w:rsid w:val="00B5508D"/>
    <w:rsid w:val="00B55944"/>
    <w:rsid w:val="00B5604F"/>
    <w:rsid w:val="00B63A5B"/>
    <w:rsid w:val="00B6584E"/>
    <w:rsid w:val="00B67FB7"/>
    <w:rsid w:val="00B70980"/>
    <w:rsid w:val="00B70F7F"/>
    <w:rsid w:val="00B80A44"/>
    <w:rsid w:val="00B81610"/>
    <w:rsid w:val="00B91FD4"/>
    <w:rsid w:val="00B921E0"/>
    <w:rsid w:val="00B93E03"/>
    <w:rsid w:val="00B94653"/>
    <w:rsid w:val="00B9506C"/>
    <w:rsid w:val="00BA1CC4"/>
    <w:rsid w:val="00BA2A99"/>
    <w:rsid w:val="00BA641F"/>
    <w:rsid w:val="00BB41EA"/>
    <w:rsid w:val="00BB783E"/>
    <w:rsid w:val="00BB7F74"/>
    <w:rsid w:val="00BC0EC0"/>
    <w:rsid w:val="00BC541E"/>
    <w:rsid w:val="00BC6F6E"/>
    <w:rsid w:val="00BD1661"/>
    <w:rsid w:val="00BD1EB4"/>
    <w:rsid w:val="00BD324C"/>
    <w:rsid w:val="00BD5ADA"/>
    <w:rsid w:val="00BD6079"/>
    <w:rsid w:val="00BD61C4"/>
    <w:rsid w:val="00BD7649"/>
    <w:rsid w:val="00BE512C"/>
    <w:rsid w:val="00BE64B6"/>
    <w:rsid w:val="00BE7529"/>
    <w:rsid w:val="00BF0C02"/>
    <w:rsid w:val="00BF50EF"/>
    <w:rsid w:val="00C04E8C"/>
    <w:rsid w:val="00C11141"/>
    <w:rsid w:val="00C13765"/>
    <w:rsid w:val="00C14675"/>
    <w:rsid w:val="00C156E5"/>
    <w:rsid w:val="00C2056C"/>
    <w:rsid w:val="00C209ED"/>
    <w:rsid w:val="00C213B5"/>
    <w:rsid w:val="00C23064"/>
    <w:rsid w:val="00C23F94"/>
    <w:rsid w:val="00C25915"/>
    <w:rsid w:val="00C26063"/>
    <w:rsid w:val="00C27923"/>
    <w:rsid w:val="00C32E45"/>
    <w:rsid w:val="00C4325B"/>
    <w:rsid w:val="00C446F6"/>
    <w:rsid w:val="00C47ABE"/>
    <w:rsid w:val="00C50D89"/>
    <w:rsid w:val="00C51BFF"/>
    <w:rsid w:val="00C5348C"/>
    <w:rsid w:val="00C54F1E"/>
    <w:rsid w:val="00C57D15"/>
    <w:rsid w:val="00C6027C"/>
    <w:rsid w:val="00C60AE0"/>
    <w:rsid w:val="00C670DE"/>
    <w:rsid w:val="00C741C9"/>
    <w:rsid w:val="00C80857"/>
    <w:rsid w:val="00C809B6"/>
    <w:rsid w:val="00C822B0"/>
    <w:rsid w:val="00C844A2"/>
    <w:rsid w:val="00C853D8"/>
    <w:rsid w:val="00C92FE1"/>
    <w:rsid w:val="00CA00F4"/>
    <w:rsid w:val="00CA722C"/>
    <w:rsid w:val="00CB0B01"/>
    <w:rsid w:val="00CB181A"/>
    <w:rsid w:val="00CB1A10"/>
    <w:rsid w:val="00CB4B30"/>
    <w:rsid w:val="00CC20A4"/>
    <w:rsid w:val="00CC4F18"/>
    <w:rsid w:val="00CD5314"/>
    <w:rsid w:val="00CD5822"/>
    <w:rsid w:val="00CE0E2A"/>
    <w:rsid w:val="00CE13FD"/>
    <w:rsid w:val="00CE1EFD"/>
    <w:rsid w:val="00CE57CA"/>
    <w:rsid w:val="00CF030F"/>
    <w:rsid w:val="00D029A8"/>
    <w:rsid w:val="00D059EF"/>
    <w:rsid w:val="00D0623E"/>
    <w:rsid w:val="00D11063"/>
    <w:rsid w:val="00D13B8D"/>
    <w:rsid w:val="00D14B55"/>
    <w:rsid w:val="00D15678"/>
    <w:rsid w:val="00D23E5C"/>
    <w:rsid w:val="00D242F6"/>
    <w:rsid w:val="00D34E01"/>
    <w:rsid w:val="00D3515B"/>
    <w:rsid w:val="00D36CF1"/>
    <w:rsid w:val="00D4058D"/>
    <w:rsid w:val="00D43E56"/>
    <w:rsid w:val="00D46059"/>
    <w:rsid w:val="00D46DAB"/>
    <w:rsid w:val="00D53228"/>
    <w:rsid w:val="00D554DF"/>
    <w:rsid w:val="00D55992"/>
    <w:rsid w:val="00D57231"/>
    <w:rsid w:val="00D57F3C"/>
    <w:rsid w:val="00D6105D"/>
    <w:rsid w:val="00D616AA"/>
    <w:rsid w:val="00D66988"/>
    <w:rsid w:val="00D7001A"/>
    <w:rsid w:val="00D7105F"/>
    <w:rsid w:val="00D710E3"/>
    <w:rsid w:val="00D7163C"/>
    <w:rsid w:val="00D71640"/>
    <w:rsid w:val="00D758BD"/>
    <w:rsid w:val="00D809F5"/>
    <w:rsid w:val="00D83980"/>
    <w:rsid w:val="00D83E57"/>
    <w:rsid w:val="00D8425A"/>
    <w:rsid w:val="00D84CE3"/>
    <w:rsid w:val="00D84FFB"/>
    <w:rsid w:val="00D863F5"/>
    <w:rsid w:val="00D92427"/>
    <w:rsid w:val="00D94BC5"/>
    <w:rsid w:val="00D97690"/>
    <w:rsid w:val="00D97AC6"/>
    <w:rsid w:val="00DA15F1"/>
    <w:rsid w:val="00DA1927"/>
    <w:rsid w:val="00DA48E7"/>
    <w:rsid w:val="00DA491B"/>
    <w:rsid w:val="00DA5416"/>
    <w:rsid w:val="00DA677E"/>
    <w:rsid w:val="00DB30CA"/>
    <w:rsid w:val="00DB3EB7"/>
    <w:rsid w:val="00DB5E65"/>
    <w:rsid w:val="00DB6578"/>
    <w:rsid w:val="00DC0898"/>
    <w:rsid w:val="00DC0B58"/>
    <w:rsid w:val="00DC152E"/>
    <w:rsid w:val="00DC2DAE"/>
    <w:rsid w:val="00DC3231"/>
    <w:rsid w:val="00DC49A6"/>
    <w:rsid w:val="00DC58B7"/>
    <w:rsid w:val="00DC5C1B"/>
    <w:rsid w:val="00DD2E26"/>
    <w:rsid w:val="00DD42C9"/>
    <w:rsid w:val="00DD7775"/>
    <w:rsid w:val="00DE1298"/>
    <w:rsid w:val="00DE4A5B"/>
    <w:rsid w:val="00E032F2"/>
    <w:rsid w:val="00E066B3"/>
    <w:rsid w:val="00E11841"/>
    <w:rsid w:val="00E16292"/>
    <w:rsid w:val="00E20AE6"/>
    <w:rsid w:val="00E22AF2"/>
    <w:rsid w:val="00E261BF"/>
    <w:rsid w:val="00E275E4"/>
    <w:rsid w:val="00E309A8"/>
    <w:rsid w:val="00E313EA"/>
    <w:rsid w:val="00E37F51"/>
    <w:rsid w:val="00E407DD"/>
    <w:rsid w:val="00E4653B"/>
    <w:rsid w:val="00E472DC"/>
    <w:rsid w:val="00E509C0"/>
    <w:rsid w:val="00E51E7F"/>
    <w:rsid w:val="00E533E5"/>
    <w:rsid w:val="00E5347B"/>
    <w:rsid w:val="00E612CB"/>
    <w:rsid w:val="00E62695"/>
    <w:rsid w:val="00E63648"/>
    <w:rsid w:val="00E655F9"/>
    <w:rsid w:val="00E67785"/>
    <w:rsid w:val="00E7298C"/>
    <w:rsid w:val="00E75BDD"/>
    <w:rsid w:val="00E75BEA"/>
    <w:rsid w:val="00E771B8"/>
    <w:rsid w:val="00E85852"/>
    <w:rsid w:val="00E87371"/>
    <w:rsid w:val="00E921FF"/>
    <w:rsid w:val="00E93347"/>
    <w:rsid w:val="00E9567F"/>
    <w:rsid w:val="00E9605C"/>
    <w:rsid w:val="00EA0331"/>
    <w:rsid w:val="00EA5E3A"/>
    <w:rsid w:val="00EB2E14"/>
    <w:rsid w:val="00EB3845"/>
    <w:rsid w:val="00EB5F88"/>
    <w:rsid w:val="00EC23F0"/>
    <w:rsid w:val="00EC40C6"/>
    <w:rsid w:val="00EC7452"/>
    <w:rsid w:val="00ED2663"/>
    <w:rsid w:val="00EE0174"/>
    <w:rsid w:val="00EE2960"/>
    <w:rsid w:val="00F01CA2"/>
    <w:rsid w:val="00F10BA9"/>
    <w:rsid w:val="00F15FAF"/>
    <w:rsid w:val="00F256CB"/>
    <w:rsid w:val="00F27CBD"/>
    <w:rsid w:val="00F27CF7"/>
    <w:rsid w:val="00F32941"/>
    <w:rsid w:val="00F32C54"/>
    <w:rsid w:val="00F4026F"/>
    <w:rsid w:val="00F41772"/>
    <w:rsid w:val="00F419A9"/>
    <w:rsid w:val="00F4289F"/>
    <w:rsid w:val="00F42BF3"/>
    <w:rsid w:val="00F4303F"/>
    <w:rsid w:val="00F43C10"/>
    <w:rsid w:val="00F45681"/>
    <w:rsid w:val="00F46760"/>
    <w:rsid w:val="00F51AEB"/>
    <w:rsid w:val="00F5223C"/>
    <w:rsid w:val="00F533CC"/>
    <w:rsid w:val="00F55CB7"/>
    <w:rsid w:val="00F56A87"/>
    <w:rsid w:val="00F56E2E"/>
    <w:rsid w:val="00F60E9F"/>
    <w:rsid w:val="00F61810"/>
    <w:rsid w:val="00F6640F"/>
    <w:rsid w:val="00F7147F"/>
    <w:rsid w:val="00F77F41"/>
    <w:rsid w:val="00F80103"/>
    <w:rsid w:val="00F803DA"/>
    <w:rsid w:val="00F81928"/>
    <w:rsid w:val="00F954F2"/>
    <w:rsid w:val="00F95C9D"/>
    <w:rsid w:val="00FA221C"/>
    <w:rsid w:val="00FA2AD5"/>
    <w:rsid w:val="00FA4C18"/>
    <w:rsid w:val="00FA6453"/>
    <w:rsid w:val="00FB07A6"/>
    <w:rsid w:val="00FB1D5C"/>
    <w:rsid w:val="00FB217D"/>
    <w:rsid w:val="00FB23F5"/>
    <w:rsid w:val="00FB34EA"/>
    <w:rsid w:val="00FB37F6"/>
    <w:rsid w:val="00FC141B"/>
    <w:rsid w:val="00FC58DA"/>
    <w:rsid w:val="00FD0052"/>
    <w:rsid w:val="00FD4678"/>
    <w:rsid w:val="00FD540C"/>
    <w:rsid w:val="00FF272A"/>
    <w:rsid w:val="00FF444A"/>
    <w:rsid w:val="00FF5FB9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B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163C"/>
    <w:pPr>
      <w:ind w:left="720"/>
      <w:contextualSpacing/>
    </w:pPr>
  </w:style>
  <w:style w:type="table" w:styleId="TableGrid">
    <w:name w:val="Table Grid"/>
    <w:basedOn w:val="TableNormal"/>
    <w:uiPriority w:val="99"/>
    <w:rsid w:val="007419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7419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419F8"/>
    <w:pPr>
      <w:shd w:val="clear" w:color="auto" w:fill="FFFFFF"/>
      <w:spacing w:after="0" w:line="259" w:lineRule="exact"/>
      <w:ind w:hanging="280"/>
      <w:jc w:val="both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498"/>
    <w:rPr>
      <w:rFonts w:ascii="Tahoma" w:hAnsi="Tahoma" w:cs="Tahoma"/>
      <w:sz w:val="16"/>
      <w:szCs w:val="16"/>
    </w:rPr>
  </w:style>
  <w:style w:type="character" w:customStyle="1" w:styleId="8">
    <w:name w:val="Колонтитул + 8"/>
    <w:aliases w:val="5 pt,Полужирный"/>
    <w:basedOn w:val="DefaultParagraphFont"/>
    <w:uiPriority w:val="99"/>
    <w:rsid w:val="00CB1A1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A90C5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A90C5D"/>
    <w:rPr>
      <w:b/>
      <w:bCs/>
    </w:rPr>
  </w:style>
  <w:style w:type="paragraph" w:customStyle="1" w:styleId="3">
    <w:name w:val="Основной текст3"/>
    <w:basedOn w:val="Normal"/>
    <w:link w:val="a"/>
    <w:uiPriority w:val="99"/>
    <w:rsid w:val="00A90C5D"/>
    <w:pPr>
      <w:shd w:val="clear" w:color="auto" w:fill="FFFFFF"/>
      <w:spacing w:after="0" w:line="240" w:lineRule="atLeast"/>
      <w:ind w:hanging="280"/>
    </w:pPr>
    <w:rPr>
      <w:rFonts w:ascii="Times New Roman" w:eastAsia="Times New Roman" w:hAnsi="Times New Roman"/>
      <w:sz w:val="20"/>
      <w:szCs w:val="20"/>
    </w:rPr>
  </w:style>
  <w:style w:type="character" w:customStyle="1" w:styleId="212pt">
    <w:name w:val="Заголовок №2 + 12 pt"/>
    <w:aliases w:val="Курсив,Интервал 0 pt"/>
    <w:basedOn w:val="DefaultParagraphFont"/>
    <w:uiPriority w:val="99"/>
    <w:rsid w:val="005949F8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30">
    <w:name w:val="Заголовок №3_"/>
    <w:basedOn w:val="DefaultParagraphFont"/>
    <w:link w:val="31"/>
    <w:uiPriority w:val="99"/>
    <w:locked/>
    <w:rsid w:val="00102B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Заголовок №3"/>
    <w:basedOn w:val="Normal"/>
    <w:link w:val="30"/>
    <w:uiPriority w:val="99"/>
    <w:rsid w:val="00102B32"/>
    <w:pPr>
      <w:shd w:val="clear" w:color="auto" w:fill="FFFFFF"/>
      <w:spacing w:before="60" w:after="0" w:line="226" w:lineRule="exact"/>
      <w:ind w:hanging="280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310">
    <w:name w:val="Заголовок №31"/>
    <w:basedOn w:val="Normal"/>
    <w:uiPriority w:val="99"/>
    <w:rsid w:val="003A6A55"/>
    <w:pPr>
      <w:shd w:val="clear" w:color="auto" w:fill="FFFFFF"/>
      <w:spacing w:before="60" w:after="0" w:line="226" w:lineRule="exact"/>
      <w:ind w:hanging="280"/>
      <w:outlineLvl w:val="2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character" w:customStyle="1" w:styleId="33">
    <w:name w:val="Заголовок №33"/>
    <w:basedOn w:val="30"/>
    <w:uiPriority w:val="99"/>
    <w:rsid w:val="00425C00"/>
    <w:rPr>
      <w:spacing w:val="0"/>
      <w:u w:val="single"/>
    </w:rPr>
  </w:style>
  <w:style w:type="character" w:customStyle="1" w:styleId="28">
    <w:name w:val="Основной текст (2) + 8"/>
    <w:aliases w:val="5 pt1,Малые прописные"/>
    <w:basedOn w:val="2"/>
    <w:uiPriority w:val="99"/>
    <w:rsid w:val="000F500D"/>
    <w:rPr>
      <w:smallCaps/>
      <w:spacing w:val="0"/>
      <w:sz w:val="17"/>
      <w:szCs w:val="17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C541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BC541E"/>
    <w:rPr>
      <w:b/>
      <w:bCs/>
      <w:i/>
      <w:iCs/>
    </w:rPr>
  </w:style>
  <w:style w:type="paragraph" w:customStyle="1" w:styleId="40">
    <w:name w:val="Основной текст (4)"/>
    <w:basedOn w:val="Normal"/>
    <w:link w:val="4"/>
    <w:uiPriority w:val="99"/>
    <w:rsid w:val="00BC541E"/>
    <w:pPr>
      <w:shd w:val="clear" w:color="auto" w:fill="FFFFFF"/>
      <w:spacing w:after="60" w:line="240" w:lineRule="atLeast"/>
      <w:ind w:hanging="2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(2) + Не полужирный"/>
    <w:aliases w:val="Курсив1"/>
    <w:basedOn w:val="2"/>
    <w:uiPriority w:val="99"/>
    <w:rsid w:val="00C50D89"/>
    <w:rPr>
      <w:b/>
      <w:bCs/>
      <w:i/>
      <w:iCs/>
      <w:spacing w:val="0"/>
    </w:rPr>
  </w:style>
  <w:style w:type="character" w:customStyle="1" w:styleId="210">
    <w:name w:val="Основной текст (2) + Не полужирный1"/>
    <w:basedOn w:val="2"/>
    <w:uiPriority w:val="99"/>
    <w:rsid w:val="00C50D89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semiHidden/>
    <w:rsid w:val="00AA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1DD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A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1DD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552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01F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5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492</TotalTime>
  <Pages>42</Pages>
  <Words>3907</Words>
  <Characters>22270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uch03</cp:lastModifiedBy>
  <cp:revision>8</cp:revision>
  <dcterms:created xsi:type="dcterms:W3CDTF">2013-10-15T12:18:00Z</dcterms:created>
  <dcterms:modified xsi:type="dcterms:W3CDTF">2013-11-19T09:22:00Z</dcterms:modified>
</cp:coreProperties>
</file>